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2BB55" w14:textId="7F1D2AFF" w:rsidR="008B04CC" w:rsidRPr="00713632" w:rsidRDefault="000C100A" w:rsidP="00F20D1F">
      <w:pPr>
        <w:pStyle w:val="C-BodyText"/>
        <w:rPr>
          <w:rFonts w:ascii="Arial" w:hAnsi="Arial" w:cs="Arial"/>
          <w:b/>
          <w:sz w:val="22"/>
          <w:szCs w:val="22"/>
        </w:rPr>
      </w:pPr>
      <w:r w:rsidRPr="00713632">
        <w:rPr>
          <w:rFonts w:ascii="Arial" w:hAnsi="Arial" w:cs="Arial"/>
          <w:b/>
          <w:sz w:val="22"/>
          <w:szCs w:val="22"/>
        </w:rPr>
        <w:t>Contact Details for Reporting Side Effects / Adverse Drug Experiences</w:t>
      </w:r>
    </w:p>
    <w:p w14:paraId="2529A63D" w14:textId="58BC279D" w:rsidR="00F20D1F" w:rsidRPr="00713632" w:rsidRDefault="00F20D1F" w:rsidP="00F20D1F">
      <w:pPr>
        <w:pStyle w:val="C-BodyText"/>
        <w:rPr>
          <w:rFonts w:ascii="Arial" w:hAnsi="Arial" w:cs="Arial"/>
          <w:sz w:val="22"/>
          <w:szCs w:val="22"/>
        </w:rPr>
      </w:pPr>
      <w:r w:rsidRPr="00713632">
        <w:rPr>
          <w:rFonts w:ascii="Arial" w:hAnsi="Arial" w:cs="Arial"/>
          <w:sz w:val="22"/>
          <w:szCs w:val="22"/>
        </w:rPr>
        <w:t>The Global Pharmacovigilance Department is responsible for the collection, processing</w:t>
      </w:r>
      <w:r w:rsidR="005D1B3F">
        <w:rPr>
          <w:rFonts w:ascii="Arial" w:hAnsi="Arial" w:cs="Arial"/>
          <w:sz w:val="22"/>
          <w:szCs w:val="22"/>
        </w:rPr>
        <w:t xml:space="preserve">, </w:t>
      </w:r>
      <w:r w:rsidRPr="00713632">
        <w:rPr>
          <w:rFonts w:ascii="Arial" w:hAnsi="Arial" w:cs="Arial"/>
          <w:sz w:val="22"/>
          <w:szCs w:val="22"/>
        </w:rPr>
        <w:t>and analysis of adverse events for pharmaceutical products in compliance with regulatory requirements. The goals of the Global Pharmacovigilance Department are to minimize or prevent harm to patients by identifying new safety concerns and/or hazards associated with medicinal products and to implement risk-minimization measures when appropriate.</w:t>
      </w:r>
    </w:p>
    <w:p w14:paraId="49DB4900" w14:textId="4548844E" w:rsidR="00F20D1F" w:rsidRPr="00713632" w:rsidRDefault="00F20D1F" w:rsidP="00F20D1F">
      <w:pPr>
        <w:pStyle w:val="C-BodyText"/>
        <w:rPr>
          <w:rFonts w:ascii="Arial" w:hAnsi="Arial" w:cs="Arial"/>
          <w:sz w:val="22"/>
          <w:szCs w:val="22"/>
        </w:rPr>
      </w:pPr>
      <w:r w:rsidRPr="00713632">
        <w:rPr>
          <w:rFonts w:ascii="Arial" w:hAnsi="Arial" w:cs="Arial"/>
          <w:sz w:val="22"/>
          <w:szCs w:val="22"/>
        </w:rPr>
        <w:t xml:space="preserve">Please report any side </w:t>
      </w:r>
      <w:proofErr w:type="gramStart"/>
      <w:r w:rsidRPr="00713632">
        <w:rPr>
          <w:rFonts w:ascii="Arial" w:hAnsi="Arial" w:cs="Arial"/>
          <w:sz w:val="22"/>
          <w:szCs w:val="22"/>
        </w:rPr>
        <w:t>effect</w:t>
      </w:r>
      <w:proofErr w:type="gramEnd"/>
      <w:r w:rsidRPr="00713632">
        <w:rPr>
          <w:rFonts w:ascii="Arial" w:hAnsi="Arial" w:cs="Arial"/>
          <w:sz w:val="22"/>
          <w:szCs w:val="22"/>
        </w:rPr>
        <w:t xml:space="preserve"> / adverse drug experience to the following contacts:</w:t>
      </w:r>
    </w:p>
    <w:p w14:paraId="7C8C72D7" w14:textId="60B4C972" w:rsidR="00F20D1F" w:rsidRPr="00713632" w:rsidRDefault="00F20D1F" w:rsidP="00F20D1F">
      <w:pPr>
        <w:pStyle w:val="C-BodyText"/>
        <w:rPr>
          <w:rFonts w:ascii="Arial" w:hAnsi="Arial" w:cs="Arial"/>
          <w:sz w:val="22"/>
          <w:szCs w:val="22"/>
        </w:rPr>
      </w:pPr>
    </w:p>
    <w:tbl>
      <w:tblPr>
        <w:tblStyle w:val="C-Table"/>
        <w:tblW w:w="9352" w:type="dxa"/>
        <w:tblLook w:val="04A0" w:firstRow="1" w:lastRow="0" w:firstColumn="1" w:lastColumn="0" w:noHBand="0" w:noVBand="1"/>
      </w:tblPr>
      <w:tblGrid>
        <w:gridCol w:w="1926"/>
        <w:gridCol w:w="3623"/>
        <w:gridCol w:w="3803"/>
      </w:tblGrid>
      <w:tr w:rsidR="0070773C" w:rsidRPr="00713632" w14:paraId="0DE66027" w14:textId="77777777" w:rsidTr="00191C50">
        <w:trPr>
          <w:cantSplit w:val="0"/>
          <w:trHeight w:val="997"/>
          <w:tblHeader/>
        </w:trPr>
        <w:tc>
          <w:tcPr>
            <w:tcW w:w="1926" w:type="dxa"/>
            <w:shd w:val="clear" w:color="auto" w:fill="auto"/>
          </w:tcPr>
          <w:p w14:paraId="4C67EA4A" w14:textId="19141084" w:rsidR="0070773C" w:rsidRPr="00713632" w:rsidRDefault="0070773C" w:rsidP="00763E29">
            <w:pPr>
              <w:pStyle w:val="C-TableHeader"/>
              <w:rPr>
                <w:rFonts w:ascii="Arial" w:hAnsi="Arial" w:cs="Arial"/>
                <w:szCs w:val="22"/>
              </w:rPr>
            </w:pPr>
            <w:r w:rsidRPr="00713632">
              <w:rPr>
                <w:rFonts w:ascii="Arial" w:eastAsia="Arial" w:hAnsi="Arial" w:cs="Arial"/>
                <w:szCs w:val="22"/>
              </w:rPr>
              <w:t>Region</w:t>
            </w:r>
            <w:r w:rsidR="00713632">
              <w:rPr>
                <w:rFonts w:ascii="Arial" w:eastAsia="Arial" w:hAnsi="Arial" w:cs="Arial"/>
                <w:szCs w:val="22"/>
              </w:rPr>
              <w:t xml:space="preserve">/ </w:t>
            </w:r>
            <w:r w:rsidRPr="00713632">
              <w:rPr>
                <w:rFonts w:ascii="Arial" w:eastAsia="Arial" w:hAnsi="Arial" w:cs="Arial"/>
                <w:szCs w:val="22"/>
              </w:rPr>
              <w:t xml:space="preserve">Country </w:t>
            </w:r>
          </w:p>
        </w:tc>
        <w:tc>
          <w:tcPr>
            <w:tcW w:w="3623" w:type="dxa"/>
            <w:shd w:val="clear" w:color="auto" w:fill="auto"/>
          </w:tcPr>
          <w:p w14:paraId="4993FCFD" w14:textId="77777777" w:rsidR="0070773C" w:rsidRPr="00713632" w:rsidRDefault="0070773C" w:rsidP="00763E29">
            <w:pPr>
              <w:pStyle w:val="C-TableHeader"/>
              <w:rPr>
                <w:rFonts w:ascii="Arial" w:hAnsi="Arial" w:cs="Arial"/>
                <w:szCs w:val="22"/>
              </w:rPr>
            </w:pPr>
            <w:r w:rsidRPr="00713632">
              <w:rPr>
                <w:rFonts w:ascii="Arial" w:eastAsia="Arial" w:hAnsi="Arial" w:cs="Arial"/>
                <w:szCs w:val="22"/>
              </w:rPr>
              <w:t xml:space="preserve">Product </w:t>
            </w:r>
          </w:p>
        </w:tc>
        <w:tc>
          <w:tcPr>
            <w:tcW w:w="3803" w:type="dxa"/>
            <w:shd w:val="clear" w:color="auto" w:fill="auto"/>
          </w:tcPr>
          <w:p w14:paraId="4D5D4329" w14:textId="77777777" w:rsidR="0070773C" w:rsidRPr="00713632" w:rsidRDefault="0070773C" w:rsidP="00763E29">
            <w:pPr>
              <w:pStyle w:val="C-TableHeader"/>
              <w:rPr>
                <w:rFonts w:ascii="Arial" w:hAnsi="Arial" w:cs="Arial"/>
                <w:szCs w:val="22"/>
              </w:rPr>
            </w:pPr>
            <w:r w:rsidRPr="00713632">
              <w:rPr>
                <w:rFonts w:ascii="Arial" w:eastAsia="Arial" w:hAnsi="Arial" w:cs="Arial"/>
                <w:szCs w:val="22"/>
              </w:rPr>
              <w:t xml:space="preserve">Contact Details </w:t>
            </w:r>
          </w:p>
        </w:tc>
      </w:tr>
      <w:tr w:rsidR="0070773C" w:rsidRPr="00713632" w14:paraId="74B3E178" w14:textId="77777777" w:rsidTr="00191C50">
        <w:trPr>
          <w:cantSplit w:val="0"/>
          <w:trHeight w:val="742"/>
        </w:trPr>
        <w:tc>
          <w:tcPr>
            <w:tcW w:w="1926" w:type="dxa"/>
            <w:shd w:val="clear" w:color="auto" w:fill="auto"/>
          </w:tcPr>
          <w:p w14:paraId="74031366" w14:textId="77777777" w:rsidR="001A2394" w:rsidRPr="006B1C06" w:rsidRDefault="0070773C" w:rsidP="001A2394">
            <w:pPr>
              <w:pStyle w:val="C-TableText"/>
              <w:rPr>
                <w:rFonts w:ascii="Arial" w:hAnsi="Arial"/>
              </w:rPr>
            </w:pPr>
            <w:r w:rsidRPr="006B1C06">
              <w:rPr>
                <w:rFonts w:ascii="Arial" w:hAnsi="Arial"/>
              </w:rPr>
              <w:t>Asia Pacific</w:t>
            </w:r>
          </w:p>
          <w:p w14:paraId="5A036CFE" w14:textId="37AE9484" w:rsidR="0070773C" w:rsidRPr="006B1C06" w:rsidRDefault="001A2394" w:rsidP="001A2394">
            <w:pPr>
              <w:pStyle w:val="C-TableText"/>
              <w:rPr>
                <w:rFonts w:ascii="Arial" w:hAnsi="Arial"/>
              </w:rPr>
            </w:pPr>
            <w:r w:rsidRPr="006B1C06">
              <w:rPr>
                <w:rFonts w:ascii="Arial" w:hAnsi="Arial"/>
              </w:rPr>
              <w:t>(excluding Japan)</w:t>
            </w:r>
          </w:p>
        </w:tc>
        <w:tc>
          <w:tcPr>
            <w:tcW w:w="3623" w:type="dxa"/>
            <w:shd w:val="clear" w:color="auto" w:fill="auto"/>
          </w:tcPr>
          <w:p w14:paraId="50792849" w14:textId="50EE533C" w:rsidR="0070773C" w:rsidRPr="006B1C06" w:rsidRDefault="0070773C" w:rsidP="00763E29">
            <w:pPr>
              <w:pStyle w:val="C-TableText"/>
              <w:rPr>
                <w:rFonts w:ascii="Arial" w:hAnsi="Arial"/>
              </w:rPr>
            </w:pPr>
            <w:r w:rsidRPr="006B1C06">
              <w:rPr>
                <w:rFonts w:ascii="Arial" w:hAnsi="Arial"/>
              </w:rPr>
              <w:t>UVADEX</w:t>
            </w:r>
            <w:r w:rsidR="00216B85" w:rsidRPr="00620020">
              <w:rPr>
                <w:rFonts w:ascii="Arial" w:hAnsi="Arial"/>
                <w:vertAlign w:val="superscript"/>
              </w:rPr>
              <w:t>®</w:t>
            </w:r>
            <w:r w:rsidR="00216B85" w:rsidRPr="006B1C06">
              <w:rPr>
                <w:rFonts w:ascii="Arial" w:hAnsi="Arial"/>
              </w:rPr>
              <w:t xml:space="preserve"> (</w:t>
            </w:r>
            <w:proofErr w:type="spellStart"/>
            <w:r w:rsidR="0006124E">
              <w:rPr>
                <w:rFonts w:ascii="Arial" w:hAnsi="Arial"/>
              </w:rPr>
              <w:t>m</w:t>
            </w:r>
            <w:r w:rsidR="00216B85" w:rsidRPr="006B1C06">
              <w:rPr>
                <w:rFonts w:ascii="Arial" w:hAnsi="Arial"/>
              </w:rPr>
              <w:t>ethoxsalen</w:t>
            </w:r>
            <w:proofErr w:type="spellEnd"/>
            <w:r w:rsidR="00216B85" w:rsidRPr="006B1C06">
              <w:rPr>
                <w:rFonts w:ascii="Arial" w:hAnsi="Arial"/>
              </w:rPr>
              <w:t>)</w:t>
            </w:r>
          </w:p>
        </w:tc>
        <w:tc>
          <w:tcPr>
            <w:tcW w:w="3803" w:type="dxa"/>
            <w:shd w:val="clear" w:color="auto" w:fill="auto"/>
          </w:tcPr>
          <w:p w14:paraId="530B5475" w14:textId="77777777" w:rsidR="0070773C" w:rsidRPr="006B1C06" w:rsidRDefault="0070773C" w:rsidP="00763E29">
            <w:pPr>
              <w:pStyle w:val="C-TableText"/>
              <w:rPr>
                <w:rFonts w:ascii="Arial" w:hAnsi="Arial"/>
                <w:color w:val="0000FF"/>
                <w:u w:val="single"/>
              </w:rPr>
            </w:pPr>
            <w:r w:rsidRPr="006B1C06">
              <w:rPr>
                <w:rFonts w:ascii="Arial" w:hAnsi="Arial"/>
                <w:color w:val="0000FF"/>
                <w:u w:val="single" w:color="0000FF"/>
              </w:rPr>
              <w:t>ecphelp@therakos.com</w:t>
            </w:r>
            <w:r w:rsidRPr="006B1C06">
              <w:rPr>
                <w:rFonts w:ascii="Arial" w:hAnsi="Arial"/>
                <w:color w:val="0000FF"/>
                <w:u w:val="single"/>
              </w:rPr>
              <w:t xml:space="preserve">  </w:t>
            </w:r>
          </w:p>
        </w:tc>
      </w:tr>
      <w:tr w:rsidR="00C85364" w:rsidRPr="00713632" w14:paraId="317CB879" w14:textId="77777777" w:rsidTr="00191C50">
        <w:trPr>
          <w:cantSplit w:val="0"/>
          <w:trHeight w:val="795"/>
        </w:trPr>
        <w:tc>
          <w:tcPr>
            <w:tcW w:w="1926" w:type="dxa"/>
            <w:shd w:val="clear" w:color="auto" w:fill="auto"/>
          </w:tcPr>
          <w:p w14:paraId="3B2008CC" w14:textId="25BD264A" w:rsidR="00C85364" w:rsidRPr="00713632" w:rsidRDefault="00C85364" w:rsidP="00763E29">
            <w:pPr>
              <w:pStyle w:val="C-TableText"/>
              <w:rPr>
                <w:rFonts w:ascii="Arial" w:hAnsi="Arial" w:cs="Arial"/>
                <w:szCs w:val="22"/>
              </w:rPr>
            </w:pPr>
            <w:r w:rsidRPr="00713632">
              <w:rPr>
                <w:rFonts w:ascii="Arial" w:hAnsi="Arial" w:cs="Arial"/>
                <w:szCs w:val="22"/>
              </w:rPr>
              <w:t>Canada</w:t>
            </w:r>
          </w:p>
        </w:tc>
        <w:tc>
          <w:tcPr>
            <w:tcW w:w="3623" w:type="dxa"/>
            <w:shd w:val="clear" w:color="auto" w:fill="auto"/>
          </w:tcPr>
          <w:p w14:paraId="56FE470F" w14:textId="4467E853" w:rsidR="00C85364" w:rsidRPr="00713632" w:rsidRDefault="00C85364" w:rsidP="00763E29">
            <w:pPr>
              <w:pStyle w:val="C-TableText"/>
              <w:rPr>
                <w:rFonts w:ascii="Arial" w:hAnsi="Arial" w:cs="Arial"/>
                <w:szCs w:val="22"/>
              </w:rPr>
            </w:pPr>
            <w:r w:rsidRPr="00713632">
              <w:rPr>
                <w:rFonts w:ascii="Arial" w:hAnsi="Arial" w:cs="Arial"/>
                <w:szCs w:val="22"/>
              </w:rPr>
              <w:t>UVADEX</w:t>
            </w:r>
            <w:r w:rsidR="00476E82" w:rsidRPr="007A1439">
              <w:rPr>
                <w:rFonts w:ascii="Arial" w:hAnsi="Arial"/>
                <w:vertAlign w:val="superscript"/>
              </w:rPr>
              <w:t>®</w:t>
            </w:r>
            <w:r w:rsidR="00476E82" w:rsidRPr="006B1C06">
              <w:rPr>
                <w:rFonts w:ascii="Arial" w:hAnsi="Arial"/>
              </w:rPr>
              <w:t xml:space="preserve"> (</w:t>
            </w:r>
            <w:proofErr w:type="spellStart"/>
            <w:r w:rsidR="0006124E">
              <w:rPr>
                <w:rFonts w:ascii="Arial" w:hAnsi="Arial"/>
              </w:rPr>
              <w:t>m</w:t>
            </w:r>
            <w:r w:rsidR="00476E82" w:rsidRPr="006B1C06">
              <w:rPr>
                <w:rFonts w:ascii="Arial" w:hAnsi="Arial"/>
              </w:rPr>
              <w:t>ethoxsalen</w:t>
            </w:r>
            <w:proofErr w:type="spellEnd"/>
            <w:r w:rsidR="00476E82" w:rsidRPr="006B1C06">
              <w:rPr>
                <w:rFonts w:ascii="Arial" w:hAnsi="Arial"/>
              </w:rPr>
              <w:t>)</w:t>
            </w:r>
          </w:p>
        </w:tc>
        <w:tc>
          <w:tcPr>
            <w:tcW w:w="3803" w:type="dxa"/>
            <w:shd w:val="clear" w:color="auto" w:fill="auto"/>
          </w:tcPr>
          <w:p w14:paraId="63A6800B" w14:textId="71A5AE49" w:rsidR="00F46021" w:rsidRPr="00713632" w:rsidRDefault="001D4E0E" w:rsidP="00F46021">
            <w:pPr>
              <w:pStyle w:val="C-TableText"/>
              <w:rPr>
                <w:rFonts w:ascii="Arial" w:hAnsi="Arial" w:cs="Arial"/>
                <w:color w:val="000000"/>
                <w:szCs w:val="22"/>
              </w:rPr>
            </w:pPr>
            <w:r w:rsidRPr="00713632">
              <w:rPr>
                <w:rFonts w:ascii="Arial" w:hAnsi="Arial" w:cs="Arial"/>
                <w:color w:val="000000"/>
                <w:szCs w:val="22"/>
              </w:rPr>
              <w:t>+1 877 566 9466</w:t>
            </w:r>
          </w:p>
          <w:p w14:paraId="73F8F931" w14:textId="5F4B55D9" w:rsidR="00C85364" w:rsidRPr="00713632" w:rsidRDefault="001D4E0E" w:rsidP="00F46021">
            <w:pPr>
              <w:pStyle w:val="C-TableText"/>
              <w:rPr>
                <w:rFonts w:ascii="Arial" w:hAnsi="Arial" w:cs="Arial"/>
                <w:szCs w:val="22"/>
              </w:rPr>
            </w:pPr>
            <w:hyperlink r:id="rId12" w:history="1">
              <w:r w:rsidRPr="008A1E0D">
                <w:rPr>
                  <w:rStyle w:val="Hyperlink"/>
                  <w:rFonts w:ascii="Arial" w:hAnsi="Arial" w:cs="Arial"/>
                  <w:szCs w:val="22"/>
                </w:rPr>
                <w:t>ecp.productsupport@mnk.com</w:t>
              </w:r>
            </w:hyperlink>
          </w:p>
        </w:tc>
      </w:tr>
      <w:tr w:rsidR="00763E29" w:rsidRPr="00713632" w14:paraId="27A2902E" w14:textId="77777777" w:rsidTr="00191C50">
        <w:trPr>
          <w:trHeight w:val="2982"/>
        </w:trPr>
        <w:tc>
          <w:tcPr>
            <w:tcW w:w="1926" w:type="dxa"/>
            <w:shd w:val="clear" w:color="auto" w:fill="auto"/>
          </w:tcPr>
          <w:p w14:paraId="6878B39F" w14:textId="7B857917" w:rsidR="00763E29" w:rsidRPr="00713632" w:rsidRDefault="00763E29" w:rsidP="00763E29">
            <w:pPr>
              <w:pStyle w:val="C-TableText"/>
              <w:rPr>
                <w:rFonts w:ascii="Arial" w:hAnsi="Arial" w:cs="Arial"/>
                <w:szCs w:val="22"/>
              </w:rPr>
            </w:pPr>
            <w:r w:rsidRPr="00713632">
              <w:rPr>
                <w:rFonts w:ascii="Arial" w:hAnsi="Arial" w:cs="Arial"/>
                <w:szCs w:val="22"/>
              </w:rPr>
              <w:t>Europe</w:t>
            </w:r>
          </w:p>
        </w:tc>
        <w:tc>
          <w:tcPr>
            <w:tcW w:w="3623" w:type="dxa"/>
            <w:shd w:val="clear" w:color="auto" w:fill="auto"/>
          </w:tcPr>
          <w:p w14:paraId="798FBE1D" w14:textId="3A93B23C" w:rsidR="00763E29" w:rsidRPr="00713632" w:rsidRDefault="002923AC" w:rsidP="00763E29">
            <w:pPr>
              <w:pStyle w:val="C-TableText"/>
              <w:rPr>
                <w:rFonts w:ascii="Arial" w:hAnsi="Arial" w:cs="Arial"/>
                <w:szCs w:val="22"/>
              </w:rPr>
            </w:pPr>
            <w:r w:rsidRPr="00713632">
              <w:rPr>
                <w:rFonts w:ascii="Arial" w:hAnsi="Arial" w:cs="Arial"/>
                <w:szCs w:val="22"/>
              </w:rPr>
              <w:t>UVADEX</w:t>
            </w:r>
            <w:r w:rsidR="00476E82" w:rsidRPr="007A1439">
              <w:rPr>
                <w:rFonts w:ascii="Arial" w:hAnsi="Arial"/>
                <w:vertAlign w:val="superscript"/>
              </w:rPr>
              <w:t>®</w:t>
            </w:r>
            <w:r w:rsidR="00476E82" w:rsidRPr="006B1C06">
              <w:rPr>
                <w:rFonts w:ascii="Arial" w:hAnsi="Arial"/>
              </w:rPr>
              <w:t xml:space="preserve"> (</w:t>
            </w:r>
            <w:proofErr w:type="spellStart"/>
            <w:r w:rsidR="0006124E">
              <w:rPr>
                <w:rFonts w:ascii="Arial" w:hAnsi="Arial"/>
              </w:rPr>
              <w:t>m</w:t>
            </w:r>
            <w:r w:rsidR="00476E82" w:rsidRPr="006B1C06">
              <w:rPr>
                <w:rFonts w:ascii="Arial" w:hAnsi="Arial"/>
              </w:rPr>
              <w:t>ethoxsalen</w:t>
            </w:r>
            <w:proofErr w:type="spellEnd"/>
            <w:r w:rsidR="00476E82" w:rsidRPr="006B1C06">
              <w:rPr>
                <w:rFonts w:ascii="Arial" w:hAnsi="Arial"/>
              </w:rPr>
              <w:t>)</w:t>
            </w:r>
          </w:p>
        </w:tc>
        <w:tc>
          <w:tcPr>
            <w:tcW w:w="3803" w:type="dxa"/>
            <w:shd w:val="clear" w:color="auto" w:fill="auto"/>
          </w:tcPr>
          <w:p w14:paraId="3B490E5C" w14:textId="7CB8AE2B" w:rsidR="002923AC" w:rsidRPr="00713632" w:rsidRDefault="002923AC" w:rsidP="00763E29">
            <w:pPr>
              <w:pStyle w:val="C-TableText"/>
              <w:rPr>
                <w:rFonts w:ascii="Arial" w:hAnsi="Arial" w:cs="Arial"/>
                <w:color w:val="0000FF"/>
                <w:szCs w:val="22"/>
                <w:u w:val="single"/>
              </w:rPr>
            </w:pPr>
            <w:r w:rsidRPr="00713632">
              <w:rPr>
                <w:rFonts w:ascii="Arial" w:hAnsi="Arial" w:cs="Arial"/>
                <w:color w:val="0000FF"/>
                <w:szCs w:val="22"/>
                <w:u w:val="single" w:color="0000FF"/>
              </w:rPr>
              <w:t>ecphelp@therakos.com</w:t>
            </w:r>
          </w:p>
          <w:p w14:paraId="23684BC6" w14:textId="3C3AEE9A" w:rsidR="002923AC" w:rsidRPr="00713632" w:rsidRDefault="002923AC" w:rsidP="002923AC">
            <w:pPr>
              <w:pStyle w:val="C-BodyText"/>
              <w:rPr>
                <w:rFonts w:ascii="Arial" w:eastAsia="Arial" w:hAnsi="Arial" w:cs="Arial"/>
                <w:sz w:val="22"/>
                <w:szCs w:val="22"/>
              </w:rPr>
            </w:pPr>
            <w:r w:rsidRPr="00713632">
              <w:rPr>
                <w:rFonts w:ascii="Arial" w:eastAsia="Arial" w:hAnsi="Arial" w:cs="Arial"/>
                <w:sz w:val="22"/>
                <w:szCs w:val="22"/>
              </w:rPr>
              <w:t>Telephone by language:</w:t>
            </w:r>
          </w:p>
          <w:p w14:paraId="732FAA05" w14:textId="77777777" w:rsidR="002923AC" w:rsidRPr="00713632" w:rsidRDefault="002923AC" w:rsidP="002923AC">
            <w:pPr>
              <w:pStyle w:val="C-BodyText"/>
              <w:numPr>
                <w:ilvl w:val="0"/>
                <w:numId w:val="36"/>
              </w:numPr>
              <w:rPr>
                <w:rFonts w:ascii="Arial" w:eastAsia="Arial" w:hAnsi="Arial" w:cs="Arial"/>
                <w:sz w:val="22"/>
                <w:szCs w:val="22"/>
              </w:rPr>
            </w:pPr>
            <w:r w:rsidRPr="00713632">
              <w:rPr>
                <w:rFonts w:ascii="Arial" w:eastAsia="Arial" w:hAnsi="Arial" w:cs="Arial"/>
                <w:sz w:val="22"/>
                <w:szCs w:val="22"/>
              </w:rPr>
              <w:t>English: +44 154 860 0009</w:t>
            </w:r>
          </w:p>
          <w:p w14:paraId="069A67CC" w14:textId="77777777" w:rsidR="002923AC" w:rsidRPr="00713632" w:rsidRDefault="002923AC" w:rsidP="002923AC">
            <w:pPr>
              <w:pStyle w:val="C-BodyText"/>
              <w:numPr>
                <w:ilvl w:val="0"/>
                <w:numId w:val="36"/>
              </w:numPr>
              <w:rPr>
                <w:rFonts w:ascii="Arial" w:eastAsia="Arial" w:hAnsi="Arial" w:cs="Arial"/>
                <w:sz w:val="22"/>
                <w:szCs w:val="22"/>
              </w:rPr>
            </w:pPr>
            <w:r w:rsidRPr="00713632">
              <w:rPr>
                <w:rFonts w:ascii="Arial" w:eastAsia="Arial" w:hAnsi="Arial" w:cs="Arial"/>
                <w:sz w:val="22"/>
                <w:szCs w:val="22"/>
              </w:rPr>
              <w:t>French: +33 182 880 867</w:t>
            </w:r>
          </w:p>
          <w:p w14:paraId="6C8CB8D3" w14:textId="77777777" w:rsidR="002923AC" w:rsidRPr="00713632" w:rsidRDefault="002923AC" w:rsidP="002923AC">
            <w:pPr>
              <w:pStyle w:val="C-BodyText"/>
              <w:numPr>
                <w:ilvl w:val="0"/>
                <w:numId w:val="36"/>
              </w:numPr>
              <w:rPr>
                <w:rFonts w:ascii="Arial" w:eastAsia="Arial" w:hAnsi="Arial" w:cs="Arial"/>
                <w:sz w:val="22"/>
                <w:szCs w:val="22"/>
              </w:rPr>
            </w:pPr>
            <w:r w:rsidRPr="00713632">
              <w:rPr>
                <w:rFonts w:ascii="Arial" w:eastAsia="Arial" w:hAnsi="Arial" w:cs="Arial"/>
                <w:sz w:val="22"/>
                <w:szCs w:val="22"/>
              </w:rPr>
              <w:t>German: +49 322 2109 3619</w:t>
            </w:r>
          </w:p>
          <w:p w14:paraId="6D9B6DF0" w14:textId="0BBE82E0" w:rsidR="002923AC" w:rsidRPr="00713632" w:rsidRDefault="002923AC" w:rsidP="002923AC">
            <w:pPr>
              <w:pStyle w:val="C-BodyText"/>
              <w:numPr>
                <w:ilvl w:val="0"/>
                <w:numId w:val="36"/>
              </w:numPr>
              <w:rPr>
                <w:rFonts w:ascii="Arial" w:eastAsia="Arial" w:hAnsi="Arial" w:cs="Arial"/>
                <w:sz w:val="22"/>
                <w:szCs w:val="22"/>
              </w:rPr>
            </w:pPr>
            <w:r w:rsidRPr="00713632">
              <w:rPr>
                <w:rFonts w:ascii="Arial" w:eastAsia="Arial" w:hAnsi="Arial" w:cs="Arial"/>
                <w:sz w:val="22"/>
                <w:szCs w:val="22"/>
              </w:rPr>
              <w:t>Spanish: +34 932 202 094</w:t>
            </w:r>
          </w:p>
          <w:p w14:paraId="6F86F644" w14:textId="753C387B" w:rsidR="00763E29" w:rsidRPr="00713632" w:rsidRDefault="002923AC" w:rsidP="002923AC">
            <w:pPr>
              <w:pStyle w:val="C-BodyText"/>
              <w:numPr>
                <w:ilvl w:val="0"/>
                <w:numId w:val="36"/>
              </w:numPr>
              <w:rPr>
                <w:rFonts w:ascii="Arial" w:eastAsia="Arial" w:hAnsi="Arial" w:cs="Arial"/>
                <w:sz w:val="22"/>
                <w:szCs w:val="22"/>
              </w:rPr>
            </w:pPr>
            <w:r w:rsidRPr="00713632">
              <w:rPr>
                <w:rFonts w:ascii="Arial" w:eastAsia="Arial" w:hAnsi="Arial" w:cs="Arial"/>
                <w:sz w:val="22"/>
                <w:szCs w:val="22"/>
              </w:rPr>
              <w:t>Ital</w:t>
            </w:r>
            <w:r w:rsidR="00EF31D1">
              <w:rPr>
                <w:rFonts w:ascii="Arial" w:eastAsia="Arial" w:hAnsi="Arial" w:cs="Arial"/>
                <w:sz w:val="22"/>
                <w:szCs w:val="22"/>
              </w:rPr>
              <w:t>ian</w:t>
            </w:r>
            <w:r w:rsidRPr="00713632">
              <w:rPr>
                <w:rFonts w:ascii="Arial" w:eastAsia="Arial" w:hAnsi="Arial" w:cs="Arial"/>
                <w:sz w:val="22"/>
                <w:szCs w:val="22"/>
              </w:rPr>
              <w:t>: +39 051 042 0666</w:t>
            </w:r>
          </w:p>
        </w:tc>
      </w:tr>
      <w:tr w:rsidR="00A85BA7" w:rsidRPr="00713632" w14:paraId="139FEC4B" w14:textId="77777777" w:rsidTr="00191C50">
        <w:trPr>
          <w:trHeight w:val="744"/>
        </w:trPr>
        <w:tc>
          <w:tcPr>
            <w:tcW w:w="1926" w:type="dxa"/>
            <w:shd w:val="clear" w:color="auto" w:fill="auto"/>
          </w:tcPr>
          <w:p w14:paraId="09619455" w14:textId="3FB19412" w:rsidR="00A85BA7" w:rsidRPr="00713632" w:rsidRDefault="00A85BA7" w:rsidP="00763E29">
            <w:pPr>
              <w:pStyle w:val="C-TableText"/>
              <w:rPr>
                <w:rFonts w:ascii="Arial" w:hAnsi="Arial" w:cs="Arial"/>
                <w:szCs w:val="22"/>
              </w:rPr>
            </w:pPr>
            <w:r>
              <w:rPr>
                <w:rFonts w:ascii="Arial" w:hAnsi="Arial" w:cs="Arial"/>
                <w:szCs w:val="22"/>
              </w:rPr>
              <w:t>Japan</w:t>
            </w:r>
          </w:p>
        </w:tc>
        <w:tc>
          <w:tcPr>
            <w:tcW w:w="3623" w:type="dxa"/>
            <w:shd w:val="clear" w:color="auto" w:fill="auto"/>
          </w:tcPr>
          <w:p w14:paraId="7F842E35" w14:textId="79CEF762" w:rsidR="00A85BA7" w:rsidRPr="00713632" w:rsidRDefault="00A85BA7" w:rsidP="00763E29">
            <w:pPr>
              <w:pStyle w:val="C-TableText"/>
              <w:rPr>
                <w:rFonts w:ascii="Arial" w:hAnsi="Arial" w:cs="Arial"/>
                <w:szCs w:val="22"/>
              </w:rPr>
            </w:pPr>
            <w:proofErr w:type="spellStart"/>
            <w:r>
              <w:rPr>
                <w:rFonts w:ascii="Arial" w:hAnsi="Arial" w:cs="Arial"/>
                <w:szCs w:val="22"/>
              </w:rPr>
              <w:t>Cellex</w:t>
            </w:r>
            <w:proofErr w:type="spellEnd"/>
            <w:r w:rsidR="00997B0C" w:rsidRPr="007A1439">
              <w:rPr>
                <w:rFonts w:ascii="Arial" w:hAnsi="Arial" w:cs="Arial"/>
                <w:szCs w:val="22"/>
                <w:vertAlign w:val="superscript"/>
              </w:rPr>
              <w:t>®</w:t>
            </w:r>
            <w:r w:rsidR="009C7974">
              <w:rPr>
                <w:rFonts w:ascii="Arial" w:hAnsi="Arial" w:cs="Arial"/>
                <w:szCs w:val="22"/>
              </w:rPr>
              <w:t xml:space="preserve"> ECP System</w:t>
            </w:r>
            <w:r w:rsidR="009C7974">
              <w:rPr>
                <w:rFonts w:ascii="Arial" w:hAnsi="Arial" w:cs="Arial"/>
                <w:szCs w:val="22"/>
              </w:rPr>
              <w:br/>
              <w:t>(</w:t>
            </w:r>
            <w:proofErr w:type="spellStart"/>
            <w:r w:rsidR="009C7974">
              <w:rPr>
                <w:rFonts w:ascii="Arial" w:hAnsi="Arial" w:cs="Arial"/>
                <w:szCs w:val="22"/>
              </w:rPr>
              <w:t>methoxsalen</w:t>
            </w:r>
            <w:proofErr w:type="spellEnd"/>
            <w:r w:rsidR="009C7974">
              <w:rPr>
                <w:rFonts w:ascii="Arial" w:hAnsi="Arial" w:cs="Arial"/>
                <w:szCs w:val="22"/>
              </w:rPr>
              <w:t>)</w:t>
            </w:r>
          </w:p>
        </w:tc>
        <w:tc>
          <w:tcPr>
            <w:tcW w:w="3803" w:type="dxa"/>
            <w:shd w:val="clear" w:color="auto" w:fill="auto"/>
          </w:tcPr>
          <w:p w14:paraId="0CEDA357" w14:textId="49A698BB" w:rsidR="00A85BA7" w:rsidRPr="001720C2" w:rsidRDefault="001720C2" w:rsidP="001720C2">
            <w:hyperlink r:id="rId13" w:history="1">
              <w:r w:rsidRPr="001720C2">
                <w:rPr>
                  <w:rStyle w:val="Hyperlink"/>
                  <w:rFonts w:eastAsia="Times New Roman"/>
                  <w:szCs w:val="20"/>
                </w:rPr>
                <w:t>complaints@vorpaltechnologies.com</w:t>
              </w:r>
            </w:hyperlink>
          </w:p>
        </w:tc>
      </w:tr>
      <w:tr w:rsidR="00763E29" w:rsidRPr="00713632" w14:paraId="402A971E" w14:textId="77777777" w:rsidTr="00191C50">
        <w:trPr>
          <w:trHeight w:val="744"/>
        </w:trPr>
        <w:tc>
          <w:tcPr>
            <w:tcW w:w="1926" w:type="dxa"/>
            <w:shd w:val="clear" w:color="auto" w:fill="auto"/>
          </w:tcPr>
          <w:p w14:paraId="65C7181F" w14:textId="77777777" w:rsidR="00763E29" w:rsidRPr="00713632" w:rsidRDefault="00763E29" w:rsidP="00763E29">
            <w:pPr>
              <w:pStyle w:val="C-TableText"/>
              <w:rPr>
                <w:rFonts w:ascii="Arial" w:hAnsi="Arial" w:cs="Arial"/>
                <w:szCs w:val="22"/>
              </w:rPr>
            </w:pPr>
            <w:r w:rsidRPr="00713632">
              <w:rPr>
                <w:rFonts w:ascii="Arial" w:hAnsi="Arial" w:cs="Arial"/>
                <w:szCs w:val="22"/>
              </w:rPr>
              <w:t xml:space="preserve">Latin America </w:t>
            </w:r>
          </w:p>
        </w:tc>
        <w:tc>
          <w:tcPr>
            <w:tcW w:w="3623" w:type="dxa"/>
            <w:shd w:val="clear" w:color="auto" w:fill="auto"/>
          </w:tcPr>
          <w:p w14:paraId="21F55A2B" w14:textId="3041BF51" w:rsidR="00763E29" w:rsidRPr="00713632" w:rsidRDefault="00763E29" w:rsidP="00763E29">
            <w:pPr>
              <w:pStyle w:val="C-TableText"/>
              <w:rPr>
                <w:rFonts w:ascii="Arial" w:hAnsi="Arial" w:cs="Arial"/>
                <w:szCs w:val="22"/>
              </w:rPr>
            </w:pPr>
            <w:r w:rsidRPr="00713632">
              <w:rPr>
                <w:rFonts w:ascii="Arial" w:hAnsi="Arial" w:cs="Arial"/>
                <w:szCs w:val="22"/>
              </w:rPr>
              <w:t>UVADEX</w:t>
            </w:r>
            <w:r w:rsidR="00476E82" w:rsidRPr="007A1439">
              <w:rPr>
                <w:rFonts w:ascii="Arial" w:hAnsi="Arial"/>
                <w:vertAlign w:val="superscript"/>
              </w:rPr>
              <w:t>®</w:t>
            </w:r>
            <w:r w:rsidR="00476E82" w:rsidRPr="006B1C06">
              <w:rPr>
                <w:rFonts w:ascii="Arial" w:hAnsi="Arial"/>
              </w:rPr>
              <w:t xml:space="preserve"> (</w:t>
            </w:r>
            <w:proofErr w:type="spellStart"/>
            <w:r w:rsidR="0006124E">
              <w:rPr>
                <w:rFonts w:ascii="Arial" w:hAnsi="Arial"/>
              </w:rPr>
              <w:t>m</w:t>
            </w:r>
            <w:r w:rsidR="00476E82" w:rsidRPr="006B1C06">
              <w:rPr>
                <w:rFonts w:ascii="Arial" w:hAnsi="Arial"/>
              </w:rPr>
              <w:t>ethoxsalen</w:t>
            </w:r>
            <w:proofErr w:type="spellEnd"/>
            <w:r w:rsidR="00476E82" w:rsidRPr="006B1C06">
              <w:rPr>
                <w:rFonts w:ascii="Arial" w:hAnsi="Arial"/>
              </w:rPr>
              <w:t>)</w:t>
            </w:r>
          </w:p>
        </w:tc>
        <w:tc>
          <w:tcPr>
            <w:tcW w:w="3803" w:type="dxa"/>
            <w:shd w:val="clear" w:color="auto" w:fill="auto"/>
          </w:tcPr>
          <w:p w14:paraId="5C90F597" w14:textId="531F2C2B" w:rsidR="00763E29" w:rsidRPr="00713632" w:rsidRDefault="0043358A" w:rsidP="00763E29">
            <w:pPr>
              <w:pStyle w:val="C-TableText"/>
              <w:rPr>
                <w:rFonts w:ascii="Arial" w:hAnsi="Arial" w:cs="Arial"/>
                <w:color w:val="0000FF"/>
                <w:szCs w:val="22"/>
                <w:u w:val="single"/>
              </w:rPr>
            </w:pPr>
            <w:hyperlink r:id="rId14" w:history="1">
              <w:r w:rsidRPr="008A1E0D">
                <w:rPr>
                  <w:rStyle w:val="Hyperlink"/>
                  <w:rFonts w:ascii="Arial" w:hAnsi="Arial" w:cs="Arial"/>
                  <w:szCs w:val="22"/>
                </w:rPr>
                <w:t>ecp.productsupport@mnk.com</w:t>
              </w:r>
            </w:hyperlink>
          </w:p>
        </w:tc>
      </w:tr>
      <w:tr w:rsidR="00191C50" w:rsidRPr="00713632" w14:paraId="4C5C409B" w14:textId="77777777" w:rsidTr="00191C50">
        <w:trPr>
          <w:trHeight w:val="745"/>
        </w:trPr>
        <w:tc>
          <w:tcPr>
            <w:tcW w:w="1926" w:type="dxa"/>
            <w:shd w:val="clear" w:color="auto" w:fill="auto"/>
          </w:tcPr>
          <w:p w14:paraId="6066D4BE" w14:textId="77777777" w:rsidR="00191C50" w:rsidRPr="00713632" w:rsidRDefault="00191C50" w:rsidP="00191C50">
            <w:pPr>
              <w:pStyle w:val="C-TableText"/>
              <w:rPr>
                <w:rFonts w:ascii="Arial" w:hAnsi="Arial" w:cs="Arial"/>
                <w:szCs w:val="22"/>
              </w:rPr>
            </w:pPr>
            <w:r w:rsidRPr="00713632">
              <w:rPr>
                <w:rFonts w:ascii="Arial" w:hAnsi="Arial" w:cs="Arial"/>
                <w:szCs w:val="22"/>
              </w:rPr>
              <w:t xml:space="preserve">Middle East </w:t>
            </w:r>
          </w:p>
        </w:tc>
        <w:tc>
          <w:tcPr>
            <w:tcW w:w="3623" w:type="dxa"/>
            <w:shd w:val="clear" w:color="auto" w:fill="auto"/>
          </w:tcPr>
          <w:p w14:paraId="63FC6938" w14:textId="608DD835" w:rsidR="00191C50" w:rsidRPr="00713632" w:rsidRDefault="00191C50" w:rsidP="00191C50">
            <w:pPr>
              <w:pStyle w:val="C-TableText"/>
              <w:rPr>
                <w:rFonts w:ascii="Arial" w:hAnsi="Arial" w:cs="Arial"/>
                <w:szCs w:val="22"/>
              </w:rPr>
            </w:pPr>
            <w:r w:rsidRPr="00713632">
              <w:rPr>
                <w:rFonts w:ascii="Arial" w:hAnsi="Arial" w:cs="Arial"/>
                <w:szCs w:val="22"/>
              </w:rPr>
              <w:t>UVADEX</w:t>
            </w:r>
            <w:r w:rsidRPr="007A1439">
              <w:rPr>
                <w:rFonts w:ascii="Arial" w:hAnsi="Arial"/>
                <w:vertAlign w:val="superscript"/>
              </w:rPr>
              <w:t>®</w:t>
            </w:r>
            <w:r w:rsidRPr="006B1C06">
              <w:rPr>
                <w:rFonts w:ascii="Arial" w:hAnsi="Arial"/>
              </w:rPr>
              <w:t xml:space="preserve"> (</w:t>
            </w:r>
            <w:proofErr w:type="spellStart"/>
            <w:r>
              <w:rPr>
                <w:rFonts w:ascii="Arial" w:hAnsi="Arial"/>
              </w:rPr>
              <w:t>m</w:t>
            </w:r>
            <w:r w:rsidRPr="006B1C06">
              <w:rPr>
                <w:rFonts w:ascii="Arial" w:hAnsi="Arial"/>
              </w:rPr>
              <w:t>ethoxsalen</w:t>
            </w:r>
            <w:proofErr w:type="spellEnd"/>
            <w:r w:rsidRPr="006B1C06">
              <w:rPr>
                <w:rFonts w:ascii="Arial" w:hAnsi="Arial"/>
              </w:rPr>
              <w:t>)</w:t>
            </w:r>
          </w:p>
        </w:tc>
        <w:tc>
          <w:tcPr>
            <w:tcW w:w="3803" w:type="dxa"/>
            <w:shd w:val="clear" w:color="auto" w:fill="auto"/>
          </w:tcPr>
          <w:p w14:paraId="655D6E45" w14:textId="77777777" w:rsidR="00191C50" w:rsidRPr="00713632" w:rsidRDefault="00191C50" w:rsidP="00191C50">
            <w:pPr>
              <w:pStyle w:val="C-TableText"/>
              <w:rPr>
                <w:rFonts w:ascii="Arial" w:hAnsi="Arial" w:cs="Arial"/>
                <w:color w:val="0000FF"/>
                <w:szCs w:val="22"/>
                <w:u w:val="single"/>
              </w:rPr>
            </w:pPr>
            <w:r w:rsidRPr="00713632">
              <w:rPr>
                <w:rFonts w:ascii="Arial" w:hAnsi="Arial" w:cs="Arial"/>
                <w:color w:val="0000FF"/>
                <w:szCs w:val="22"/>
                <w:u w:val="single" w:color="0000FF"/>
              </w:rPr>
              <w:t>ecphelp@therakos.com</w:t>
            </w:r>
            <w:r w:rsidRPr="00713632">
              <w:rPr>
                <w:rFonts w:ascii="Arial" w:hAnsi="Arial" w:cs="Arial"/>
                <w:color w:val="0000FF"/>
                <w:szCs w:val="22"/>
                <w:u w:val="single"/>
              </w:rPr>
              <w:t xml:space="preserve"> </w:t>
            </w:r>
          </w:p>
        </w:tc>
      </w:tr>
      <w:tr w:rsidR="00191C50" w:rsidRPr="00713632" w14:paraId="6D945E0A" w14:textId="77777777" w:rsidTr="00191C50">
        <w:trPr>
          <w:trHeight w:val="742"/>
        </w:trPr>
        <w:tc>
          <w:tcPr>
            <w:tcW w:w="1926" w:type="dxa"/>
            <w:shd w:val="clear" w:color="auto" w:fill="auto"/>
          </w:tcPr>
          <w:p w14:paraId="4CBE3DF5" w14:textId="57542E97" w:rsidR="00191C50" w:rsidRPr="00713632" w:rsidRDefault="00191C50" w:rsidP="00191C50">
            <w:pPr>
              <w:pStyle w:val="C-TableText"/>
              <w:rPr>
                <w:rFonts w:ascii="Arial" w:hAnsi="Arial" w:cs="Arial"/>
                <w:szCs w:val="22"/>
              </w:rPr>
            </w:pPr>
            <w:r w:rsidRPr="00713632">
              <w:rPr>
                <w:rFonts w:ascii="Arial" w:hAnsi="Arial" w:cs="Arial"/>
                <w:szCs w:val="22"/>
              </w:rPr>
              <w:t>USA</w:t>
            </w:r>
          </w:p>
        </w:tc>
        <w:tc>
          <w:tcPr>
            <w:tcW w:w="3623" w:type="dxa"/>
            <w:shd w:val="clear" w:color="auto" w:fill="auto"/>
          </w:tcPr>
          <w:p w14:paraId="395BB13A" w14:textId="35E3E89C" w:rsidR="00191C50" w:rsidRPr="00713632" w:rsidRDefault="00191C50" w:rsidP="00191C50">
            <w:pPr>
              <w:pStyle w:val="C-TableText"/>
              <w:rPr>
                <w:rFonts w:ascii="Arial" w:hAnsi="Arial" w:cs="Arial"/>
                <w:szCs w:val="22"/>
              </w:rPr>
            </w:pPr>
            <w:r w:rsidRPr="00713632">
              <w:rPr>
                <w:rFonts w:ascii="Arial" w:hAnsi="Arial" w:cs="Arial"/>
                <w:szCs w:val="22"/>
              </w:rPr>
              <w:t>UVADEX</w:t>
            </w:r>
            <w:r w:rsidRPr="00620020">
              <w:rPr>
                <w:rFonts w:ascii="Arial" w:hAnsi="Arial" w:cs="Arial"/>
                <w:szCs w:val="22"/>
                <w:vertAlign w:val="superscript"/>
              </w:rPr>
              <w:t>®</w:t>
            </w:r>
            <w:r w:rsidRPr="006B1C06">
              <w:rPr>
                <w:rFonts w:ascii="Arial" w:hAnsi="Arial" w:cs="Arial"/>
                <w:szCs w:val="22"/>
              </w:rPr>
              <w:t xml:space="preserve"> (</w:t>
            </w:r>
            <w:proofErr w:type="spellStart"/>
            <w:r>
              <w:rPr>
                <w:rFonts w:ascii="Arial" w:hAnsi="Arial" w:cs="Arial"/>
                <w:szCs w:val="22"/>
              </w:rPr>
              <w:t>m</w:t>
            </w:r>
            <w:r w:rsidRPr="006B1C06">
              <w:rPr>
                <w:rFonts w:ascii="Arial" w:hAnsi="Arial" w:cs="Arial"/>
                <w:szCs w:val="22"/>
              </w:rPr>
              <w:t>ethoxsalen</w:t>
            </w:r>
            <w:proofErr w:type="spellEnd"/>
            <w:r w:rsidRPr="006B1C06">
              <w:rPr>
                <w:rFonts w:ascii="Arial" w:hAnsi="Arial" w:cs="Arial"/>
                <w:szCs w:val="22"/>
              </w:rPr>
              <w:t>)</w:t>
            </w:r>
          </w:p>
        </w:tc>
        <w:tc>
          <w:tcPr>
            <w:tcW w:w="3803" w:type="dxa"/>
            <w:shd w:val="clear" w:color="auto" w:fill="auto"/>
          </w:tcPr>
          <w:p w14:paraId="7714ECD1" w14:textId="14CDF4B5" w:rsidR="00191C50" w:rsidRPr="008A1E0D" w:rsidRDefault="00191C50" w:rsidP="00191C50">
            <w:pPr>
              <w:pStyle w:val="C-TableText"/>
              <w:rPr>
                <w:rFonts w:ascii="Arial" w:hAnsi="Arial" w:cs="Arial"/>
                <w:color w:val="000000"/>
                <w:szCs w:val="22"/>
              </w:rPr>
            </w:pPr>
            <w:r w:rsidRPr="008A1E0D">
              <w:rPr>
                <w:rFonts w:ascii="Arial" w:hAnsi="Arial" w:cs="Arial"/>
                <w:color w:val="000000"/>
                <w:szCs w:val="22"/>
              </w:rPr>
              <w:t>+1 877 566 9466</w:t>
            </w:r>
          </w:p>
          <w:p w14:paraId="0DAAD404" w14:textId="504AA905" w:rsidR="00191C50" w:rsidRPr="008A1E0D" w:rsidRDefault="00191C50" w:rsidP="00191C50">
            <w:pPr>
              <w:pStyle w:val="C-TableText"/>
              <w:rPr>
                <w:rFonts w:ascii="Arial" w:hAnsi="Arial" w:cs="Arial"/>
                <w:color w:val="000000"/>
                <w:szCs w:val="22"/>
              </w:rPr>
            </w:pPr>
            <w:hyperlink r:id="rId15" w:history="1">
              <w:r w:rsidRPr="008A1E0D">
                <w:rPr>
                  <w:rStyle w:val="Hyperlink"/>
                  <w:rFonts w:ascii="Arial" w:hAnsi="Arial" w:cs="Arial"/>
                  <w:szCs w:val="22"/>
                </w:rPr>
                <w:t>ecp.productsupport@mnk.com</w:t>
              </w:r>
            </w:hyperlink>
          </w:p>
        </w:tc>
      </w:tr>
    </w:tbl>
    <w:p w14:paraId="12A11081" w14:textId="77777777" w:rsidR="0070773C" w:rsidRPr="00713632" w:rsidRDefault="0070773C" w:rsidP="00F20D1F">
      <w:pPr>
        <w:pStyle w:val="C-BodyText"/>
        <w:rPr>
          <w:rFonts w:ascii="Arial" w:hAnsi="Arial" w:cs="Arial"/>
          <w:sz w:val="22"/>
          <w:szCs w:val="22"/>
        </w:rPr>
      </w:pPr>
    </w:p>
    <w:sectPr w:rsidR="0070773C" w:rsidRPr="00713632" w:rsidSect="00FD73BB">
      <w:footerReference w:type="default" r:id="rId16"/>
      <w:pgSz w:w="12240" w:h="15840"/>
      <w:pgMar w:top="1440" w:right="1800" w:bottom="1440" w:left="180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26">
      <wne:macro wne:macroName="QBPLUSPLUGIN2007.QBPLUSMAIN.QX_GOTOPREVIOUSFIELD"/>
    </wne:keymap>
    <wne:keymap wne:kcmPrimary="0428">
      <wne:macro wne:macroName="QBPLUSPLUGIN2007.QBPLUSMAIN.QX_GOTONEXTFIELD"/>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04196" w14:textId="77777777" w:rsidR="009A537E" w:rsidRDefault="009A537E">
      <w:r>
        <w:separator/>
      </w:r>
    </w:p>
  </w:endnote>
  <w:endnote w:type="continuationSeparator" w:id="0">
    <w:p w14:paraId="531ED122" w14:textId="77777777" w:rsidR="009A537E" w:rsidRDefault="009A537E">
      <w:r>
        <w:continuationSeparator/>
      </w:r>
    </w:p>
  </w:endnote>
  <w:endnote w:type="continuationNotice" w:id="1">
    <w:p w14:paraId="0EB638F3" w14:textId="77777777" w:rsidR="009A537E" w:rsidRDefault="009A53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E2CFF" w14:textId="17A1B8FA" w:rsidR="00A20AB7" w:rsidRPr="00A20AB7" w:rsidRDefault="00A20AB7">
    <w:pPr>
      <w:pStyle w:val="Footer"/>
      <w:rPr>
        <w:lang w:val="de-DE"/>
      </w:rPr>
    </w:pPr>
    <w:r>
      <w:rPr>
        <w:lang w:val="de-DE"/>
      </w:rPr>
      <w:t xml:space="preserve">Version </w:t>
    </w:r>
    <w:r w:rsidR="00FB7E43">
      <w:rPr>
        <w:lang w:val="de-DE"/>
      </w:rPr>
      <w:t>–</w:t>
    </w:r>
    <w:r>
      <w:rPr>
        <w:lang w:val="de-DE"/>
      </w:rPr>
      <w:t xml:space="preserve"> </w:t>
    </w:r>
    <w:r w:rsidR="007337D2">
      <w:rPr>
        <w:lang w:val="de-DE"/>
      </w:rPr>
      <w:t>Nov</w:t>
    </w:r>
    <w:r w:rsidR="00677931">
      <w:rPr>
        <w:lang w:val="de-DE"/>
      </w:rPr>
      <w:t xml:space="preserve"> </w:t>
    </w:r>
    <w:r>
      <w:rPr>
        <w:lang w:val="de-DE"/>
      </w:rPr>
      <w:t>202</w:t>
    </w:r>
    <w:r w:rsidR="00677931">
      <w:rPr>
        <w:lang w:val="de-DE"/>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1520C" w14:textId="77777777" w:rsidR="009A537E" w:rsidRDefault="009A537E">
      <w:r>
        <w:separator/>
      </w:r>
    </w:p>
  </w:footnote>
  <w:footnote w:type="continuationSeparator" w:id="0">
    <w:p w14:paraId="67FDBEA0" w14:textId="77777777" w:rsidR="009A537E" w:rsidRDefault="009A537E">
      <w:r>
        <w:continuationSeparator/>
      </w:r>
    </w:p>
  </w:footnote>
  <w:footnote w:type="continuationNotice" w:id="1">
    <w:p w14:paraId="2D1122A5" w14:textId="77777777" w:rsidR="009A537E" w:rsidRDefault="009A537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100661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85E7B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5620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682AC6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1822C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4831A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BC20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AEC80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7617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72D9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45AA7"/>
    <w:multiLevelType w:val="hybridMultilevel"/>
    <w:tmpl w:val="A9BE7986"/>
    <w:name w:val="C-Number List Template"/>
    <w:lvl w:ilvl="0" w:tplc="17D0CD0E">
      <w:start w:val="1"/>
      <w:numFmt w:val="decimal"/>
      <w:lvlText w:val="%1."/>
      <w:lvlJc w:val="left"/>
      <w:pPr>
        <w:tabs>
          <w:tab w:val="num" w:pos="720"/>
        </w:tabs>
        <w:ind w:left="720" w:hanging="36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83B721A"/>
    <w:multiLevelType w:val="singleLevel"/>
    <w:tmpl w:val="29F2817E"/>
    <w:name w:val="TableNoteNumeric"/>
    <w:lvl w:ilvl="0">
      <w:start w:val="1"/>
      <w:numFmt w:val="decimal"/>
      <w:suff w:val="nothing"/>
      <w:lvlText w:val="%1"/>
      <w:lvlJc w:val="left"/>
      <w:pPr>
        <w:tabs>
          <w:tab w:val="num" w:pos="720"/>
        </w:tabs>
        <w:ind w:left="720" w:hanging="360"/>
      </w:pPr>
    </w:lvl>
  </w:abstractNum>
  <w:abstractNum w:abstractNumId="12" w15:restartNumberingAfterBreak="0">
    <w:nsid w:val="0D0364A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BD3D4B"/>
    <w:multiLevelType w:val="hybridMultilevel"/>
    <w:tmpl w:val="AAC004AE"/>
    <w:lvl w:ilvl="0" w:tplc="064002EA">
      <w:start w:val="1"/>
      <w:numFmt w:val="upperLetter"/>
      <w:pStyle w:val="C-Alphabeti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181C02"/>
    <w:multiLevelType w:val="singleLevel"/>
    <w:tmpl w:val="B4EC40C4"/>
    <w:name w:val="TableNoteAlpha"/>
    <w:lvl w:ilvl="0">
      <w:start w:val="1"/>
      <w:numFmt w:val="lowerLetter"/>
      <w:suff w:val="nothing"/>
      <w:lvlText w:val="%1"/>
      <w:lvlJc w:val="left"/>
      <w:pPr>
        <w:tabs>
          <w:tab w:val="num" w:pos="720"/>
        </w:tabs>
        <w:ind w:left="720" w:hanging="360"/>
      </w:pPr>
    </w:lvl>
  </w:abstractNum>
  <w:abstractNum w:abstractNumId="15" w15:restartNumberingAfterBreak="0">
    <w:nsid w:val="2497758C"/>
    <w:multiLevelType w:val="hybridMultilevel"/>
    <w:tmpl w:val="016AAAE6"/>
    <w:lvl w:ilvl="0" w:tplc="D93EBD12">
      <w:start w:val="1"/>
      <w:numFmt w:val="decimal"/>
      <w:pStyle w:val="C-AppendixNumbered"/>
      <w:lvlText w:val="Appendix %1."/>
      <w:lvlJc w:val="left"/>
      <w:pPr>
        <w:ind w:left="135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2C433127"/>
    <w:multiLevelType w:val="multilevel"/>
    <w:tmpl w:val="F2F66A26"/>
    <w:numStyleLink w:val="SPNumberedTabs"/>
  </w:abstractNum>
  <w:abstractNum w:abstractNumId="17" w15:restartNumberingAfterBreak="0">
    <w:nsid w:val="32C60FEA"/>
    <w:multiLevelType w:val="hybridMultilevel"/>
    <w:tmpl w:val="6C9E5236"/>
    <w:lvl w:ilvl="0" w:tplc="CAA84086">
      <w:start w:val="1"/>
      <w:numFmt w:val="lowerLetter"/>
      <w:lvlText w:val="%1."/>
      <w:lvlJc w:val="left"/>
      <w:pPr>
        <w:tabs>
          <w:tab w:val="num" w:pos="1080"/>
        </w:tabs>
        <w:ind w:left="1080" w:hanging="360"/>
      </w:pPr>
      <w:rPr>
        <w:rFonts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74E756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BDF29D0"/>
    <w:multiLevelType w:val="hybridMultilevel"/>
    <w:tmpl w:val="B1C6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641A9"/>
    <w:multiLevelType w:val="multilevel"/>
    <w:tmpl w:val="268040E8"/>
    <w:lvl w:ilvl="0">
      <w:start w:val="1"/>
      <w:numFmt w:val="decimal"/>
      <w:pStyle w:val="C-Heading1"/>
      <w:lvlText w:val="%1."/>
      <w:lvlJc w:val="left"/>
      <w:pPr>
        <w:tabs>
          <w:tab w:val="num" w:pos="1080"/>
        </w:tabs>
        <w:ind w:left="1080" w:hanging="1080"/>
      </w:pPr>
      <w:rPr>
        <w:rFonts w:hint="default"/>
      </w:rPr>
    </w:lvl>
    <w:lvl w:ilvl="1">
      <w:start w:val="1"/>
      <w:numFmt w:val="decimal"/>
      <w:pStyle w:val="C-Heading2"/>
      <w:lvlText w:val="%1.%2."/>
      <w:lvlJc w:val="left"/>
      <w:pPr>
        <w:tabs>
          <w:tab w:val="num" w:pos="1080"/>
        </w:tabs>
        <w:ind w:left="1080" w:hanging="1080"/>
      </w:pPr>
      <w:rPr>
        <w:rFonts w:hint="default"/>
      </w:rPr>
    </w:lvl>
    <w:lvl w:ilvl="2">
      <w:start w:val="1"/>
      <w:numFmt w:val="decimal"/>
      <w:pStyle w:val="C-Heading3"/>
      <w:lvlText w:val="%1.%2.%3."/>
      <w:lvlJc w:val="left"/>
      <w:pPr>
        <w:tabs>
          <w:tab w:val="num" w:pos="1080"/>
        </w:tabs>
        <w:ind w:left="108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21" w15:restartNumberingAfterBreak="0">
    <w:nsid w:val="40A37A97"/>
    <w:multiLevelType w:val="hybridMultilevel"/>
    <w:tmpl w:val="77B6E4AE"/>
    <w:lvl w:ilvl="0" w:tplc="42784AB4">
      <w:start w:val="1"/>
      <w:numFmt w:val="bullet"/>
      <w:pStyle w:val="C-PLR-BulletIndented"/>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AE6311"/>
    <w:multiLevelType w:val="multilevel"/>
    <w:tmpl w:val="4FA4CF0A"/>
    <w:lvl w:ilvl="0">
      <w:start w:val="1"/>
      <w:numFmt w:val="bullet"/>
      <w:lvlText w:val=""/>
      <w:lvlJc w:val="left"/>
      <w:pPr>
        <w:tabs>
          <w:tab w:val="num" w:pos="1080"/>
        </w:tabs>
        <w:ind w:left="1080" w:hanging="360"/>
      </w:pPr>
      <w:rPr>
        <w:rFonts w:ascii="Symbol" w:hAnsi="Symbol" w:hint="default"/>
        <w:sz w:val="24"/>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440" w:hanging="360"/>
      </w:pPr>
      <w:rPr>
        <w:rFonts w:ascii="Symbol" w:hAnsi="Symbol" w:hint="default"/>
      </w:rPr>
    </w:lvl>
    <w:lvl w:ilvl="5">
      <w:start w:val="1"/>
      <w:numFmt w:val="bullet"/>
      <w:lvlText w:val=""/>
      <w:lvlJc w:val="left"/>
      <w:pPr>
        <w:ind w:left="1440" w:hanging="360"/>
      </w:pPr>
      <w:rPr>
        <w:rFonts w:ascii="Symbol" w:hAnsi="Symbol" w:hint="default"/>
      </w:rPr>
    </w:lvl>
    <w:lvl w:ilvl="6">
      <w:start w:val="1"/>
      <w:numFmt w:val="bullet"/>
      <w:lvlText w:val=""/>
      <w:lvlJc w:val="left"/>
      <w:pPr>
        <w:ind w:left="1440" w:hanging="360"/>
      </w:pPr>
      <w:rPr>
        <w:rFonts w:ascii="Symbol" w:hAnsi="Symbol" w:hint="default"/>
      </w:rPr>
    </w:lvl>
    <w:lvl w:ilvl="7">
      <w:start w:val="1"/>
      <w:numFmt w:val="bullet"/>
      <w:lvlText w:val=""/>
      <w:lvlJc w:val="left"/>
      <w:pPr>
        <w:ind w:left="1440" w:hanging="360"/>
      </w:pPr>
      <w:rPr>
        <w:rFonts w:ascii="Symbol" w:hAnsi="Symbol" w:hint="default"/>
      </w:rPr>
    </w:lvl>
    <w:lvl w:ilvl="8">
      <w:start w:val="1"/>
      <w:numFmt w:val="bullet"/>
      <w:lvlText w:val=""/>
      <w:lvlJc w:val="left"/>
      <w:pPr>
        <w:ind w:left="1440" w:hanging="360"/>
      </w:pPr>
      <w:rPr>
        <w:rFonts w:ascii="Symbol" w:hAnsi="Symbol" w:hint="default"/>
      </w:rPr>
    </w:lvl>
  </w:abstractNum>
  <w:abstractNum w:abstractNumId="23" w15:restartNumberingAfterBreak="0">
    <w:nsid w:val="49C54B39"/>
    <w:multiLevelType w:val="multilevel"/>
    <w:tmpl w:val="F2F66A26"/>
    <w:lvl w:ilvl="0">
      <w:start w:val="1"/>
      <w:numFmt w:val="decimal"/>
      <w:pStyle w:val="C-NumberedList"/>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C-AlphabeticList"/>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24" w15:restartNumberingAfterBreak="0">
    <w:nsid w:val="50D0080E"/>
    <w:multiLevelType w:val="multilevel"/>
    <w:tmpl w:val="F2F66A26"/>
    <w:styleLink w:val="SPNumberedTabs"/>
    <w:lvl w:ilvl="0">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25" w15:restartNumberingAfterBreak="0">
    <w:nsid w:val="51CD67E6"/>
    <w:multiLevelType w:val="multilevel"/>
    <w:tmpl w:val="0FC8E5A8"/>
    <w:lvl w:ilvl="0">
      <w:start w:val="1"/>
      <w:numFmt w:val="decimal"/>
      <w:pStyle w:val="C-PLR-Heading1"/>
      <w:lvlText w:val="%1."/>
      <w:lvlJc w:val="left"/>
      <w:pPr>
        <w:tabs>
          <w:tab w:val="num" w:pos="1080"/>
        </w:tabs>
        <w:ind w:left="1080" w:hanging="1080"/>
      </w:pPr>
      <w:rPr>
        <w:rFonts w:hint="default"/>
      </w:rPr>
    </w:lvl>
    <w:lvl w:ilvl="1">
      <w:start w:val="1"/>
      <w:numFmt w:val="decimal"/>
      <w:pStyle w:val="C-PLR-Heading2"/>
      <w:lvlText w:val="%1.%2."/>
      <w:lvlJc w:val="left"/>
      <w:pPr>
        <w:tabs>
          <w:tab w:val="num" w:pos="1080"/>
        </w:tabs>
        <w:ind w:left="1080" w:hanging="1080"/>
      </w:pPr>
      <w:rPr>
        <w:rFonts w:hint="default"/>
      </w:rPr>
    </w:lvl>
    <w:lvl w:ilvl="2">
      <w:start w:val="1"/>
      <w:numFmt w:val="decimal"/>
      <w:pStyle w:val="C-PLR-Heading3"/>
      <w:lvlText w:val="%1.%2.%3."/>
      <w:lvlJc w:val="left"/>
      <w:pPr>
        <w:tabs>
          <w:tab w:val="num" w:pos="1080"/>
        </w:tabs>
        <w:ind w:left="1080" w:hanging="1080"/>
      </w:pPr>
      <w:rPr>
        <w:rFonts w:hint="default"/>
      </w:rPr>
    </w:lvl>
    <w:lvl w:ilvl="3">
      <w:start w:val="1"/>
      <w:numFmt w:val="decimal"/>
      <w:pStyle w:val="C-PLR-Heading4"/>
      <w:lvlText w:val="%1.%2.%3.%4."/>
      <w:lvlJc w:val="left"/>
      <w:pPr>
        <w:tabs>
          <w:tab w:val="num" w:pos="1080"/>
        </w:tabs>
        <w:ind w:left="1080" w:hanging="1080"/>
      </w:pPr>
      <w:rPr>
        <w:rFonts w:hint="default"/>
      </w:rPr>
    </w:lvl>
    <w:lvl w:ilvl="4">
      <w:start w:val="1"/>
      <w:numFmt w:val="decimal"/>
      <w:pStyle w:val="C-PLR-Heading5"/>
      <w:lvlText w:val="%1.%2.%3.%4.%5."/>
      <w:lvlJc w:val="left"/>
      <w:pPr>
        <w:tabs>
          <w:tab w:val="num" w:pos="1080"/>
        </w:tabs>
        <w:ind w:left="1080" w:hanging="1080"/>
      </w:pPr>
      <w:rPr>
        <w:rFonts w:hint="default"/>
      </w:rPr>
    </w:lvl>
    <w:lvl w:ilvl="5">
      <w:start w:val="1"/>
      <w:numFmt w:val="decimal"/>
      <w:pStyle w:val="C-PLR-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26" w15:restartNumberingAfterBreak="0">
    <w:nsid w:val="52FE2CFA"/>
    <w:multiLevelType w:val="hybridMultilevel"/>
    <w:tmpl w:val="EF5C1A9E"/>
    <w:lvl w:ilvl="0" w:tplc="474A4A64">
      <w:start w:val="1"/>
      <w:numFmt w:val="bullet"/>
      <w:lvlText w:val="-"/>
      <w:lvlJc w:val="left"/>
      <w:pPr>
        <w:tabs>
          <w:tab w:val="num" w:pos="1440"/>
        </w:tabs>
        <w:ind w:left="1440" w:hanging="360"/>
      </w:pPr>
      <w:rPr>
        <w:rFonts w:ascii="Symbol" w:hAnsi="Symbo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3814F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39D6478"/>
    <w:multiLevelType w:val="multilevel"/>
    <w:tmpl w:val="88DCF0C0"/>
    <w:styleLink w:val="SPBulletTabs"/>
    <w:lvl w:ilvl="0">
      <w:start w:val="1"/>
      <w:numFmt w:val="bullet"/>
      <w:lvlText w:val=""/>
      <w:lvlJc w:val="left"/>
      <w:pPr>
        <w:tabs>
          <w:tab w:val="num" w:pos="1080"/>
        </w:tabs>
        <w:ind w:left="720" w:firstLine="0"/>
      </w:pPr>
      <w:rPr>
        <w:rFonts w:ascii="Symbol" w:hAnsi="Symbol" w:hint="default"/>
        <w:sz w:val="24"/>
      </w:rPr>
    </w:lvl>
    <w:lvl w:ilvl="1">
      <w:start w:val="1"/>
      <w:numFmt w:val="bullet"/>
      <w:lvlText w:val=""/>
      <w:lvlJc w:val="left"/>
      <w:pPr>
        <w:tabs>
          <w:tab w:val="num" w:pos="1440"/>
        </w:tabs>
        <w:ind w:left="1080" w:firstLine="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29" w15:restartNumberingAfterBreak="0">
    <w:nsid w:val="5C980D01"/>
    <w:multiLevelType w:val="hybridMultilevel"/>
    <w:tmpl w:val="125466B8"/>
    <w:lvl w:ilvl="0" w:tplc="6DC22D0A">
      <w:start w:val="1"/>
      <w:numFmt w:val="bullet"/>
      <w:lvlText w:val="·"/>
      <w:lvlJc w:val="left"/>
      <w:pPr>
        <w:tabs>
          <w:tab w:val="num" w:pos="1080"/>
        </w:tabs>
        <w:ind w:left="1080" w:hanging="360"/>
      </w:pPr>
      <w:rPr>
        <w:rFonts w:ascii="Symbol" w:hAnsi="Symbo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EAB1534"/>
    <w:multiLevelType w:val="multilevel"/>
    <w:tmpl w:val="88DCF0C0"/>
    <w:numStyleLink w:val="SPBulletTabs"/>
  </w:abstractNum>
  <w:abstractNum w:abstractNumId="31"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32" w15:restartNumberingAfterBreak="0">
    <w:nsid w:val="69E42151"/>
    <w:multiLevelType w:val="hybridMultilevel"/>
    <w:tmpl w:val="935CB0C6"/>
    <w:lvl w:ilvl="0" w:tplc="62D29A18">
      <w:start w:val="1"/>
      <w:numFmt w:val="bullet"/>
      <w:pStyle w:val="C-PLR-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DB75DA"/>
    <w:multiLevelType w:val="hybridMultilevel"/>
    <w:tmpl w:val="15023650"/>
    <w:lvl w:ilvl="0" w:tplc="8856ED3E">
      <w:start w:val="1"/>
      <w:numFmt w:val="decimal"/>
      <w:pStyle w:val="C-PLR-NumberedList"/>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11035A3"/>
    <w:multiLevelType w:val="multilevel"/>
    <w:tmpl w:val="51DE486A"/>
    <w:lvl w:ilvl="0">
      <w:start w:val="1"/>
      <w:numFmt w:val="upperLetter"/>
      <w:pStyle w:val="C-Appendix"/>
      <w:lvlText w:val="Appendix %1."/>
      <w:lvlJc w:val="left"/>
      <w:pPr>
        <w:tabs>
          <w:tab w:val="num" w:pos="1987"/>
        </w:tabs>
        <w:ind w:left="1987" w:hanging="198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75F75C57"/>
    <w:multiLevelType w:val="hybridMultilevel"/>
    <w:tmpl w:val="AC246424"/>
    <w:lvl w:ilvl="0" w:tplc="C5001C28">
      <w:start w:val="1"/>
      <w:numFmt w:val="lowerLetter"/>
      <w:pStyle w:val="C-PLR-AlphabeticList"/>
      <w:lvlText w:val="%1."/>
      <w:lvlJc w:val="left"/>
      <w:pPr>
        <w:tabs>
          <w:tab w:val="num" w:pos="1080"/>
        </w:tabs>
        <w:ind w:left="1080" w:hanging="360"/>
      </w:pPr>
      <w:rPr>
        <w:rFonts w:hint="default"/>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18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18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180"/>
      </w:pPr>
      <w:rPr>
        <w:rFonts w:ascii="Wingdings" w:hAnsi="Wingdings" w:hint="default"/>
      </w:rPr>
    </w:lvl>
  </w:abstractNum>
  <w:num w:numId="1" w16cid:durableId="795567957">
    <w:abstractNumId w:val="10"/>
  </w:num>
  <w:num w:numId="2" w16cid:durableId="387657478">
    <w:abstractNumId w:val="29"/>
  </w:num>
  <w:num w:numId="3" w16cid:durableId="1438986062">
    <w:abstractNumId w:val="26"/>
  </w:num>
  <w:num w:numId="4" w16cid:durableId="2083746687">
    <w:abstractNumId w:val="20"/>
  </w:num>
  <w:num w:numId="5" w16cid:durableId="225772836">
    <w:abstractNumId w:val="34"/>
  </w:num>
  <w:num w:numId="6" w16cid:durableId="2009556443">
    <w:abstractNumId w:val="32"/>
  </w:num>
  <w:num w:numId="7" w16cid:durableId="2094355948">
    <w:abstractNumId w:val="21"/>
  </w:num>
  <w:num w:numId="8" w16cid:durableId="1425345684">
    <w:abstractNumId w:val="17"/>
  </w:num>
  <w:num w:numId="9" w16cid:durableId="1943226678">
    <w:abstractNumId w:val="25"/>
  </w:num>
  <w:num w:numId="10" w16cid:durableId="56706626">
    <w:abstractNumId w:val="35"/>
  </w:num>
  <w:num w:numId="11" w16cid:durableId="241180088">
    <w:abstractNumId w:val="33"/>
  </w:num>
  <w:num w:numId="12" w16cid:durableId="1157111990">
    <w:abstractNumId w:val="11"/>
  </w:num>
  <w:num w:numId="13" w16cid:durableId="1666323169">
    <w:abstractNumId w:val="14"/>
  </w:num>
  <w:num w:numId="14" w16cid:durableId="934090042">
    <w:abstractNumId w:val="18"/>
  </w:num>
  <w:num w:numId="15" w16cid:durableId="57173976">
    <w:abstractNumId w:val="9"/>
  </w:num>
  <w:num w:numId="16" w16cid:durableId="287466973">
    <w:abstractNumId w:val="7"/>
  </w:num>
  <w:num w:numId="17" w16cid:durableId="1700355832">
    <w:abstractNumId w:val="6"/>
  </w:num>
  <w:num w:numId="18" w16cid:durableId="219830782">
    <w:abstractNumId w:val="5"/>
  </w:num>
  <w:num w:numId="19" w16cid:durableId="1728451450">
    <w:abstractNumId w:val="4"/>
  </w:num>
  <w:num w:numId="20" w16cid:durableId="155804965">
    <w:abstractNumId w:val="8"/>
  </w:num>
  <w:num w:numId="21" w16cid:durableId="1090395149">
    <w:abstractNumId w:val="3"/>
  </w:num>
  <w:num w:numId="22" w16cid:durableId="1387143051">
    <w:abstractNumId w:val="2"/>
  </w:num>
  <w:num w:numId="23" w16cid:durableId="441386976">
    <w:abstractNumId w:val="1"/>
  </w:num>
  <w:num w:numId="24" w16cid:durableId="758405851">
    <w:abstractNumId w:val="0"/>
  </w:num>
  <w:num w:numId="25" w16cid:durableId="57873370">
    <w:abstractNumId w:val="15"/>
  </w:num>
  <w:num w:numId="26" w16cid:durableId="1736469194">
    <w:abstractNumId w:val="27"/>
  </w:num>
  <w:num w:numId="27" w16cid:durableId="2018531011">
    <w:abstractNumId w:val="12"/>
  </w:num>
  <w:num w:numId="28" w16cid:durableId="28456315">
    <w:abstractNumId w:val="24"/>
  </w:num>
  <w:num w:numId="29" w16cid:durableId="922028963">
    <w:abstractNumId w:val="16"/>
  </w:num>
  <w:num w:numId="30" w16cid:durableId="1573738085">
    <w:abstractNumId w:val="28"/>
  </w:num>
  <w:num w:numId="31" w16cid:durableId="1287467610">
    <w:abstractNumId w:val="23"/>
  </w:num>
  <w:num w:numId="32" w16cid:durableId="1569656654">
    <w:abstractNumId w:val="30"/>
  </w:num>
  <w:num w:numId="33" w16cid:durableId="1663581916">
    <w:abstractNumId w:val="13"/>
  </w:num>
  <w:num w:numId="34" w16cid:durableId="507253455">
    <w:abstractNumId w:val="31"/>
  </w:num>
  <w:num w:numId="35" w16cid:durableId="325016415">
    <w:abstractNumId w:val="22"/>
  </w:num>
  <w:num w:numId="36" w16cid:durableId="10633336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60"/>
  <w:drawingGridHorizontalSpacing w:val="187"/>
  <w:displayVerticalDrawingGridEvery w:val="2"/>
  <w:noPunctuationKerning/>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QXCitationStyleId" w:val="apa"/>
    <w:docVar w:name="QXCitationStyleName" w:val="American Psychological Association 6th Edition"/>
    <w:docVar w:name="QXCookie" w:val="79569482"/>
    <w:docVar w:name="QXCRLMode" w:val="0"/>
    <w:docVar w:name="QXFormattingMode" w:val="1"/>
    <w:docVar w:name="SP_INTERNAL_QA_CHECKS" w:val="1111111111111111111111"/>
    <w:docVar w:name="SP_INTERNAL_QA_FORM_POSITION" w:val="150.75 457.5"/>
    <w:docVar w:name="SP_INTERNAL_QA_OPTIONS" w:val="1"/>
  </w:docVars>
  <w:rsids>
    <w:rsidRoot w:val="00F20D1F"/>
    <w:rsid w:val="00000161"/>
    <w:rsid w:val="000026C8"/>
    <w:rsid w:val="00002930"/>
    <w:rsid w:val="0000303C"/>
    <w:rsid w:val="0000314E"/>
    <w:rsid w:val="00005C0F"/>
    <w:rsid w:val="000063A3"/>
    <w:rsid w:val="00006AC2"/>
    <w:rsid w:val="00006B64"/>
    <w:rsid w:val="000074EC"/>
    <w:rsid w:val="000109F4"/>
    <w:rsid w:val="00010D40"/>
    <w:rsid w:val="00010F79"/>
    <w:rsid w:val="0001391C"/>
    <w:rsid w:val="00013DFE"/>
    <w:rsid w:val="000145EE"/>
    <w:rsid w:val="0001509F"/>
    <w:rsid w:val="00015EEF"/>
    <w:rsid w:val="0001721A"/>
    <w:rsid w:val="0002077E"/>
    <w:rsid w:val="00021288"/>
    <w:rsid w:val="00022A21"/>
    <w:rsid w:val="00023818"/>
    <w:rsid w:val="00023F25"/>
    <w:rsid w:val="000240B1"/>
    <w:rsid w:val="00024374"/>
    <w:rsid w:val="00024B1E"/>
    <w:rsid w:val="0002597A"/>
    <w:rsid w:val="00030969"/>
    <w:rsid w:val="00033514"/>
    <w:rsid w:val="000335F6"/>
    <w:rsid w:val="00034067"/>
    <w:rsid w:val="00034A63"/>
    <w:rsid w:val="00035A80"/>
    <w:rsid w:val="000375C6"/>
    <w:rsid w:val="000401E9"/>
    <w:rsid w:val="00040720"/>
    <w:rsid w:val="00040D1E"/>
    <w:rsid w:val="0004102B"/>
    <w:rsid w:val="00041936"/>
    <w:rsid w:val="00042ABE"/>
    <w:rsid w:val="00042B8F"/>
    <w:rsid w:val="00045835"/>
    <w:rsid w:val="00047223"/>
    <w:rsid w:val="00047B7C"/>
    <w:rsid w:val="00050159"/>
    <w:rsid w:val="000503D4"/>
    <w:rsid w:val="000522A1"/>
    <w:rsid w:val="0005269D"/>
    <w:rsid w:val="0005334D"/>
    <w:rsid w:val="000545AC"/>
    <w:rsid w:val="00054944"/>
    <w:rsid w:val="00054EC6"/>
    <w:rsid w:val="00055E12"/>
    <w:rsid w:val="00056455"/>
    <w:rsid w:val="000574E5"/>
    <w:rsid w:val="00057788"/>
    <w:rsid w:val="00057BFC"/>
    <w:rsid w:val="000600F8"/>
    <w:rsid w:val="0006124E"/>
    <w:rsid w:val="000613A9"/>
    <w:rsid w:val="00062E70"/>
    <w:rsid w:val="00064117"/>
    <w:rsid w:val="00064543"/>
    <w:rsid w:val="000655B2"/>
    <w:rsid w:val="00065641"/>
    <w:rsid w:val="00066006"/>
    <w:rsid w:val="000667C0"/>
    <w:rsid w:val="00067108"/>
    <w:rsid w:val="00067686"/>
    <w:rsid w:val="000704CB"/>
    <w:rsid w:val="000726CA"/>
    <w:rsid w:val="0007376F"/>
    <w:rsid w:val="00074217"/>
    <w:rsid w:val="00075063"/>
    <w:rsid w:val="00076835"/>
    <w:rsid w:val="00076EEA"/>
    <w:rsid w:val="00081B72"/>
    <w:rsid w:val="000846ED"/>
    <w:rsid w:val="00084E28"/>
    <w:rsid w:val="000852E4"/>
    <w:rsid w:val="0008634C"/>
    <w:rsid w:val="00087797"/>
    <w:rsid w:val="00087847"/>
    <w:rsid w:val="00090F62"/>
    <w:rsid w:val="00091253"/>
    <w:rsid w:val="00092196"/>
    <w:rsid w:val="00096040"/>
    <w:rsid w:val="00097B57"/>
    <w:rsid w:val="000A025C"/>
    <w:rsid w:val="000A0FE9"/>
    <w:rsid w:val="000A1001"/>
    <w:rsid w:val="000A160F"/>
    <w:rsid w:val="000A215A"/>
    <w:rsid w:val="000A21E9"/>
    <w:rsid w:val="000A2AEB"/>
    <w:rsid w:val="000A3042"/>
    <w:rsid w:val="000A30BD"/>
    <w:rsid w:val="000A33E4"/>
    <w:rsid w:val="000A375F"/>
    <w:rsid w:val="000A3A0E"/>
    <w:rsid w:val="000A3D74"/>
    <w:rsid w:val="000A5025"/>
    <w:rsid w:val="000A55BC"/>
    <w:rsid w:val="000A633C"/>
    <w:rsid w:val="000A6A30"/>
    <w:rsid w:val="000B0119"/>
    <w:rsid w:val="000B0272"/>
    <w:rsid w:val="000B24C4"/>
    <w:rsid w:val="000B2E62"/>
    <w:rsid w:val="000B2E93"/>
    <w:rsid w:val="000B35BD"/>
    <w:rsid w:val="000B3A93"/>
    <w:rsid w:val="000B4246"/>
    <w:rsid w:val="000B57EC"/>
    <w:rsid w:val="000B5CD8"/>
    <w:rsid w:val="000B718F"/>
    <w:rsid w:val="000B7B0C"/>
    <w:rsid w:val="000C0CFB"/>
    <w:rsid w:val="000C100A"/>
    <w:rsid w:val="000C114B"/>
    <w:rsid w:val="000C31DE"/>
    <w:rsid w:val="000C3DCB"/>
    <w:rsid w:val="000C4055"/>
    <w:rsid w:val="000C41DD"/>
    <w:rsid w:val="000D0A70"/>
    <w:rsid w:val="000D2A73"/>
    <w:rsid w:val="000D7800"/>
    <w:rsid w:val="000E0F57"/>
    <w:rsid w:val="000E106F"/>
    <w:rsid w:val="000E10D5"/>
    <w:rsid w:val="000E29DC"/>
    <w:rsid w:val="000E3582"/>
    <w:rsid w:val="000E4262"/>
    <w:rsid w:val="000E5CF0"/>
    <w:rsid w:val="000E6B28"/>
    <w:rsid w:val="000E7BC6"/>
    <w:rsid w:val="000F1310"/>
    <w:rsid w:val="000F3F94"/>
    <w:rsid w:val="000F4322"/>
    <w:rsid w:val="000F4532"/>
    <w:rsid w:val="000F5094"/>
    <w:rsid w:val="000F5665"/>
    <w:rsid w:val="000F5738"/>
    <w:rsid w:val="000F62D6"/>
    <w:rsid w:val="000F77B7"/>
    <w:rsid w:val="0010102C"/>
    <w:rsid w:val="00102098"/>
    <w:rsid w:val="001021BD"/>
    <w:rsid w:val="00102218"/>
    <w:rsid w:val="00102508"/>
    <w:rsid w:val="00104541"/>
    <w:rsid w:val="001058AB"/>
    <w:rsid w:val="001072FA"/>
    <w:rsid w:val="00107E29"/>
    <w:rsid w:val="00107E99"/>
    <w:rsid w:val="00110022"/>
    <w:rsid w:val="001102B3"/>
    <w:rsid w:val="001105A9"/>
    <w:rsid w:val="00110701"/>
    <w:rsid w:val="00112546"/>
    <w:rsid w:val="00112819"/>
    <w:rsid w:val="0011282E"/>
    <w:rsid w:val="0011286C"/>
    <w:rsid w:val="00112E3A"/>
    <w:rsid w:val="00114A21"/>
    <w:rsid w:val="00116E9D"/>
    <w:rsid w:val="00120E19"/>
    <w:rsid w:val="00123503"/>
    <w:rsid w:val="0012405C"/>
    <w:rsid w:val="00124BF5"/>
    <w:rsid w:val="00126006"/>
    <w:rsid w:val="001274FC"/>
    <w:rsid w:val="00130D6B"/>
    <w:rsid w:val="001316C5"/>
    <w:rsid w:val="00133B1B"/>
    <w:rsid w:val="001341B2"/>
    <w:rsid w:val="001341ED"/>
    <w:rsid w:val="00134A8A"/>
    <w:rsid w:val="00134E8C"/>
    <w:rsid w:val="001364D4"/>
    <w:rsid w:val="0013653C"/>
    <w:rsid w:val="00136988"/>
    <w:rsid w:val="00137548"/>
    <w:rsid w:val="00137D0F"/>
    <w:rsid w:val="00142BE4"/>
    <w:rsid w:val="00143867"/>
    <w:rsid w:val="001438BF"/>
    <w:rsid w:val="00143EBF"/>
    <w:rsid w:val="00144E01"/>
    <w:rsid w:val="001458F4"/>
    <w:rsid w:val="00145A49"/>
    <w:rsid w:val="00145F57"/>
    <w:rsid w:val="0015040D"/>
    <w:rsid w:val="00151DE2"/>
    <w:rsid w:val="00153AE6"/>
    <w:rsid w:val="00154AE2"/>
    <w:rsid w:val="0015525E"/>
    <w:rsid w:val="0015594A"/>
    <w:rsid w:val="00157F4D"/>
    <w:rsid w:val="00161FD6"/>
    <w:rsid w:val="00162CD6"/>
    <w:rsid w:val="00163CB6"/>
    <w:rsid w:val="001647B2"/>
    <w:rsid w:val="00164AE7"/>
    <w:rsid w:val="00164FA1"/>
    <w:rsid w:val="001667BC"/>
    <w:rsid w:val="001668DB"/>
    <w:rsid w:val="001720C2"/>
    <w:rsid w:val="0017464F"/>
    <w:rsid w:val="00174E28"/>
    <w:rsid w:val="0017788E"/>
    <w:rsid w:val="00180CF3"/>
    <w:rsid w:val="00181D4C"/>
    <w:rsid w:val="001838E2"/>
    <w:rsid w:val="00183BA0"/>
    <w:rsid w:val="00184146"/>
    <w:rsid w:val="00184EEF"/>
    <w:rsid w:val="00185518"/>
    <w:rsid w:val="0018600B"/>
    <w:rsid w:val="00186214"/>
    <w:rsid w:val="00186893"/>
    <w:rsid w:val="001904E2"/>
    <w:rsid w:val="0019068B"/>
    <w:rsid w:val="001916C2"/>
    <w:rsid w:val="00191C50"/>
    <w:rsid w:val="00191F53"/>
    <w:rsid w:val="00193E1C"/>
    <w:rsid w:val="00194433"/>
    <w:rsid w:val="0019484F"/>
    <w:rsid w:val="001971F2"/>
    <w:rsid w:val="0019778D"/>
    <w:rsid w:val="001A07E1"/>
    <w:rsid w:val="001A1EC3"/>
    <w:rsid w:val="001A1F56"/>
    <w:rsid w:val="001A2394"/>
    <w:rsid w:val="001A2685"/>
    <w:rsid w:val="001A5997"/>
    <w:rsid w:val="001A59EC"/>
    <w:rsid w:val="001A6FE9"/>
    <w:rsid w:val="001B0717"/>
    <w:rsid w:val="001B0761"/>
    <w:rsid w:val="001B0AEE"/>
    <w:rsid w:val="001B1E0B"/>
    <w:rsid w:val="001B1FE0"/>
    <w:rsid w:val="001B2461"/>
    <w:rsid w:val="001B39E6"/>
    <w:rsid w:val="001B586C"/>
    <w:rsid w:val="001B7B64"/>
    <w:rsid w:val="001B7BDA"/>
    <w:rsid w:val="001C0F11"/>
    <w:rsid w:val="001C10C2"/>
    <w:rsid w:val="001C1ACA"/>
    <w:rsid w:val="001C2300"/>
    <w:rsid w:val="001C315C"/>
    <w:rsid w:val="001C386B"/>
    <w:rsid w:val="001C3ADC"/>
    <w:rsid w:val="001C4023"/>
    <w:rsid w:val="001C45BD"/>
    <w:rsid w:val="001C5538"/>
    <w:rsid w:val="001D067D"/>
    <w:rsid w:val="001D249F"/>
    <w:rsid w:val="001D3447"/>
    <w:rsid w:val="001D44A1"/>
    <w:rsid w:val="001D4E0E"/>
    <w:rsid w:val="001D5110"/>
    <w:rsid w:val="001D5926"/>
    <w:rsid w:val="001D5B84"/>
    <w:rsid w:val="001D5CC2"/>
    <w:rsid w:val="001D5F7F"/>
    <w:rsid w:val="001D71D5"/>
    <w:rsid w:val="001D7B7B"/>
    <w:rsid w:val="001E1122"/>
    <w:rsid w:val="001E20A5"/>
    <w:rsid w:val="001E27BF"/>
    <w:rsid w:val="001E33D7"/>
    <w:rsid w:val="001E37F7"/>
    <w:rsid w:val="001E4A36"/>
    <w:rsid w:val="001E503C"/>
    <w:rsid w:val="001E536F"/>
    <w:rsid w:val="001E5471"/>
    <w:rsid w:val="001E59BA"/>
    <w:rsid w:val="001E62D3"/>
    <w:rsid w:val="001E7684"/>
    <w:rsid w:val="001E786F"/>
    <w:rsid w:val="001F1197"/>
    <w:rsid w:val="001F133F"/>
    <w:rsid w:val="001F183D"/>
    <w:rsid w:val="001F2C96"/>
    <w:rsid w:val="001F414F"/>
    <w:rsid w:val="001F58DC"/>
    <w:rsid w:val="001F5CCB"/>
    <w:rsid w:val="001F6156"/>
    <w:rsid w:val="001F6F4F"/>
    <w:rsid w:val="001F74EB"/>
    <w:rsid w:val="001F78DE"/>
    <w:rsid w:val="001F7974"/>
    <w:rsid w:val="001F7F1F"/>
    <w:rsid w:val="002002BA"/>
    <w:rsid w:val="002008C4"/>
    <w:rsid w:val="00201079"/>
    <w:rsid w:val="00201E5F"/>
    <w:rsid w:val="0020460E"/>
    <w:rsid w:val="00205283"/>
    <w:rsid w:val="002074C3"/>
    <w:rsid w:val="002104AF"/>
    <w:rsid w:val="00210972"/>
    <w:rsid w:val="0021268E"/>
    <w:rsid w:val="00212BF3"/>
    <w:rsid w:val="00213171"/>
    <w:rsid w:val="002142DA"/>
    <w:rsid w:val="00215946"/>
    <w:rsid w:val="00216B85"/>
    <w:rsid w:val="00217D1E"/>
    <w:rsid w:val="00217D40"/>
    <w:rsid w:val="002207F9"/>
    <w:rsid w:val="00220F2E"/>
    <w:rsid w:val="0022187B"/>
    <w:rsid w:val="0022196D"/>
    <w:rsid w:val="00222062"/>
    <w:rsid w:val="00224125"/>
    <w:rsid w:val="0022634C"/>
    <w:rsid w:val="00226BC8"/>
    <w:rsid w:val="0023009B"/>
    <w:rsid w:val="00231014"/>
    <w:rsid w:val="002312EC"/>
    <w:rsid w:val="00231F51"/>
    <w:rsid w:val="00232DCA"/>
    <w:rsid w:val="00233CB3"/>
    <w:rsid w:val="002350E1"/>
    <w:rsid w:val="0023592D"/>
    <w:rsid w:val="00235967"/>
    <w:rsid w:val="00235D32"/>
    <w:rsid w:val="002366F1"/>
    <w:rsid w:val="002369CD"/>
    <w:rsid w:val="00240BEF"/>
    <w:rsid w:val="002411F0"/>
    <w:rsid w:val="00241DA9"/>
    <w:rsid w:val="00242A96"/>
    <w:rsid w:val="002433D3"/>
    <w:rsid w:val="00245701"/>
    <w:rsid w:val="00246116"/>
    <w:rsid w:val="00246A50"/>
    <w:rsid w:val="00250F2F"/>
    <w:rsid w:val="00251119"/>
    <w:rsid w:val="00253672"/>
    <w:rsid w:val="00257058"/>
    <w:rsid w:val="002606DD"/>
    <w:rsid w:val="00261C87"/>
    <w:rsid w:val="00262EE3"/>
    <w:rsid w:val="00263092"/>
    <w:rsid w:val="00264239"/>
    <w:rsid w:val="0026464F"/>
    <w:rsid w:val="00265759"/>
    <w:rsid w:val="0026664E"/>
    <w:rsid w:val="00267F57"/>
    <w:rsid w:val="002704BC"/>
    <w:rsid w:val="00271A70"/>
    <w:rsid w:val="00271E4D"/>
    <w:rsid w:val="002738D7"/>
    <w:rsid w:val="00273C40"/>
    <w:rsid w:val="00274D17"/>
    <w:rsid w:val="00275909"/>
    <w:rsid w:val="002774A5"/>
    <w:rsid w:val="00277FF1"/>
    <w:rsid w:val="00281C1D"/>
    <w:rsid w:val="00282711"/>
    <w:rsid w:val="00282E0E"/>
    <w:rsid w:val="002834B9"/>
    <w:rsid w:val="00284327"/>
    <w:rsid w:val="002851BA"/>
    <w:rsid w:val="002856DC"/>
    <w:rsid w:val="00285785"/>
    <w:rsid w:val="00287663"/>
    <w:rsid w:val="002878AE"/>
    <w:rsid w:val="00290CF6"/>
    <w:rsid w:val="00290EA3"/>
    <w:rsid w:val="002912E1"/>
    <w:rsid w:val="00291EAA"/>
    <w:rsid w:val="002921F5"/>
    <w:rsid w:val="002923AC"/>
    <w:rsid w:val="00292AFE"/>
    <w:rsid w:val="00292B81"/>
    <w:rsid w:val="002944A5"/>
    <w:rsid w:val="002951CA"/>
    <w:rsid w:val="00297A71"/>
    <w:rsid w:val="002A00A7"/>
    <w:rsid w:val="002A3165"/>
    <w:rsid w:val="002A3F80"/>
    <w:rsid w:val="002A40A9"/>
    <w:rsid w:val="002A44EA"/>
    <w:rsid w:val="002A47A7"/>
    <w:rsid w:val="002A7781"/>
    <w:rsid w:val="002A7DA8"/>
    <w:rsid w:val="002B0457"/>
    <w:rsid w:val="002B2E08"/>
    <w:rsid w:val="002B3693"/>
    <w:rsid w:val="002B5BC1"/>
    <w:rsid w:val="002C2707"/>
    <w:rsid w:val="002C2A7B"/>
    <w:rsid w:val="002C3CD5"/>
    <w:rsid w:val="002C3E9A"/>
    <w:rsid w:val="002C4270"/>
    <w:rsid w:val="002C549B"/>
    <w:rsid w:val="002C6DDE"/>
    <w:rsid w:val="002C6E67"/>
    <w:rsid w:val="002C753E"/>
    <w:rsid w:val="002D0A77"/>
    <w:rsid w:val="002D130C"/>
    <w:rsid w:val="002D2001"/>
    <w:rsid w:val="002D4312"/>
    <w:rsid w:val="002D4B79"/>
    <w:rsid w:val="002D501F"/>
    <w:rsid w:val="002D5849"/>
    <w:rsid w:val="002D5DE2"/>
    <w:rsid w:val="002D5F61"/>
    <w:rsid w:val="002D6E79"/>
    <w:rsid w:val="002D70DB"/>
    <w:rsid w:val="002D71FE"/>
    <w:rsid w:val="002D78B7"/>
    <w:rsid w:val="002E067D"/>
    <w:rsid w:val="002E1AAF"/>
    <w:rsid w:val="002E1D05"/>
    <w:rsid w:val="002E44CC"/>
    <w:rsid w:val="002E6193"/>
    <w:rsid w:val="002E6D4A"/>
    <w:rsid w:val="002F0684"/>
    <w:rsid w:val="002F09D5"/>
    <w:rsid w:val="002F1416"/>
    <w:rsid w:val="002F2851"/>
    <w:rsid w:val="002F2C6C"/>
    <w:rsid w:val="002F406D"/>
    <w:rsid w:val="002F5725"/>
    <w:rsid w:val="002F680C"/>
    <w:rsid w:val="002F7D5E"/>
    <w:rsid w:val="002F7E64"/>
    <w:rsid w:val="003001B5"/>
    <w:rsid w:val="0030185C"/>
    <w:rsid w:val="00302A31"/>
    <w:rsid w:val="00303AD3"/>
    <w:rsid w:val="00305A3A"/>
    <w:rsid w:val="00305A99"/>
    <w:rsid w:val="00306273"/>
    <w:rsid w:val="00307A1D"/>
    <w:rsid w:val="00310F6D"/>
    <w:rsid w:val="00311525"/>
    <w:rsid w:val="00313C5F"/>
    <w:rsid w:val="00313D04"/>
    <w:rsid w:val="00313DD3"/>
    <w:rsid w:val="00315E56"/>
    <w:rsid w:val="00320B04"/>
    <w:rsid w:val="00320B35"/>
    <w:rsid w:val="00321847"/>
    <w:rsid w:val="00324529"/>
    <w:rsid w:val="003246A4"/>
    <w:rsid w:val="003263E3"/>
    <w:rsid w:val="00327844"/>
    <w:rsid w:val="00327F00"/>
    <w:rsid w:val="003305B5"/>
    <w:rsid w:val="0033068D"/>
    <w:rsid w:val="00331B22"/>
    <w:rsid w:val="00331FDC"/>
    <w:rsid w:val="00332B0D"/>
    <w:rsid w:val="003331AB"/>
    <w:rsid w:val="003349C6"/>
    <w:rsid w:val="00334B68"/>
    <w:rsid w:val="0033507F"/>
    <w:rsid w:val="00336DBC"/>
    <w:rsid w:val="00336FE0"/>
    <w:rsid w:val="003371F9"/>
    <w:rsid w:val="00337D49"/>
    <w:rsid w:val="0034158B"/>
    <w:rsid w:val="00341B00"/>
    <w:rsid w:val="00342769"/>
    <w:rsid w:val="00342A36"/>
    <w:rsid w:val="00342E6C"/>
    <w:rsid w:val="00342F01"/>
    <w:rsid w:val="00342F51"/>
    <w:rsid w:val="003434F8"/>
    <w:rsid w:val="00345CBB"/>
    <w:rsid w:val="00347D69"/>
    <w:rsid w:val="00350639"/>
    <w:rsid w:val="0035116D"/>
    <w:rsid w:val="003513D1"/>
    <w:rsid w:val="0035320D"/>
    <w:rsid w:val="00353FC1"/>
    <w:rsid w:val="00361CA5"/>
    <w:rsid w:val="00362DCE"/>
    <w:rsid w:val="00364445"/>
    <w:rsid w:val="00364875"/>
    <w:rsid w:val="00364D97"/>
    <w:rsid w:val="0036519C"/>
    <w:rsid w:val="003655C5"/>
    <w:rsid w:val="0036698B"/>
    <w:rsid w:val="00367766"/>
    <w:rsid w:val="00367BE7"/>
    <w:rsid w:val="00370A91"/>
    <w:rsid w:val="00371FBC"/>
    <w:rsid w:val="00373644"/>
    <w:rsid w:val="00374DA4"/>
    <w:rsid w:val="0037686F"/>
    <w:rsid w:val="003800FB"/>
    <w:rsid w:val="00381CC4"/>
    <w:rsid w:val="00382F41"/>
    <w:rsid w:val="00384064"/>
    <w:rsid w:val="00384EB3"/>
    <w:rsid w:val="00385BE2"/>
    <w:rsid w:val="00385F10"/>
    <w:rsid w:val="00391B89"/>
    <w:rsid w:val="00392B73"/>
    <w:rsid w:val="00392D64"/>
    <w:rsid w:val="00396055"/>
    <w:rsid w:val="0039669C"/>
    <w:rsid w:val="003968B1"/>
    <w:rsid w:val="00396A58"/>
    <w:rsid w:val="00397037"/>
    <w:rsid w:val="003B1221"/>
    <w:rsid w:val="003B1260"/>
    <w:rsid w:val="003B1748"/>
    <w:rsid w:val="003B1C86"/>
    <w:rsid w:val="003B36DB"/>
    <w:rsid w:val="003B3BC1"/>
    <w:rsid w:val="003B40CA"/>
    <w:rsid w:val="003B5E63"/>
    <w:rsid w:val="003B6B5E"/>
    <w:rsid w:val="003B779F"/>
    <w:rsid w:val="003C16D9"/>
    <w:rsid w:val="003C29C8"/>
    <w:rsid w:val="003C4972"/>
    <w:rsid w:val="003C62FE"/>
    <w:rsid w:val="003C6A50"/>
    <w:rsid w:val="003C74E9"/>
    <w:rsid w:val="003C7C5B"/>
    <w:rsid w:val="003D022E"/>
    <w:rsid w:val="003D0932"/>
    <w:rsid w:val="003D218D"/>
    <w:rsid w:val="003D35EF"/>
    <w:rsid w:val="003D39BD"/>
    <w:rsid w:val="003D4F7B"/>
    <w:rsid w:val="003D6442"/>
    <w:rsid w:val="003D6969"/>
    <w:rsid w:val="003D6D07"/>
    <w:rsid w:val="003E0012"/>
    <w:rsid w:val="003E0059"/>
    <w:rsid w:val="003E0F20"/>
    <w:rsid w:val="003E2231"/>
    <w:rsid w:val="003E2F70"/>
    <w:rsid w:val="003E2FE4"/>
    <w:rsid w:val="003E4ADF"/>
    <w:rsid w:val="003E5233"/>
    <w:rsid w:val="003E5AFE"/>
    <w:rsid w:val="003F0100"/>
    <w:rsid w:val="003F06A4"/>
    <w:rsid w:val="003F0D9C"/>
    <w:rsid w:val="003F12A7"/>
    <w:rsid w:val="003F1B4C"/>
    <w:rsid w:val="003F1F9A"/>
    <w:rsid w:val="003F2B64"/>
    <w:rsid w:val="003F326B"/>
    <w:rsid w:val="003F4BB1"/>
    <w:rsid w:val="003F5ABE"/>
    <w:rsid w:val="003F6E09"/>
    <w:rsid w:val="003F725B"/>
    <w:rsid w:val="003F73C8"/>
    <w:rsid w:val="00400173"/>
    <w:rsid w:val="004003C9"/>
    <w:rsid w:val="004006F2"/>
    <w:rsid w:val="004014AD"/>
    <w:rsid w:val="0040213E"/>
    <w:rsid w:val="004031FA"/>
    <w:rsid w:val="00403725"/>
    <w:rsid w:val="00404DC2"/>
    <w:rsid w:val="00405492"/>
    <w:rsid w:val="00405935"/>
    <w:rsid w:val="00406250"/>
    <w:rsid w:val="00406E6F"/>
    <w:rsid w:val="004105F2"/>
    <w:rsid w:val="00410EE6"/>
    <w:rsid w:val="00414C1B"/>
    <w:rsid w:val="00415115"/>
    <w:rsid w:val="0041578D"/>
    <w:rsid w:val="00417C12"/>
    <w:rsid w:val="0042024B"/>
    <w:rsid w:val="004207EC"/>
    <w:rsid w:val="00420D6A"/>
    <w:rsid w:val="00420EC4"/>
    <w:rsid w:val="0042189E"/>
    <w:rsid w:val="004221D7"/>
    <w:rsid w:val="0042307B"/>
    <w:rsid w:val="004230C2"/>
    <w:rsid w:val="00423820"/>
    <w:rsid w:val="00424BA5"/>
    <w:rsid w:val="0042561D"/>
    <w:rsid w:val="00425DEA"/>
    <w:rsid w:val="004264F1"/>
    <w:rsid w:val="00426C0E"/>
    <w:rsid w:val="004274AD"/>
    <w:rsid w:val="0043064A"/>
    <w:rsid w:val="004316C6"/>
    <w:rsid w:val="00431DF1"/>
    <w:rsid w:val="00432118"/>
    <w:rsid w:val="00432931"/>
    <w:rsid w:val="0043358A"/>
    <w:rsid w:val="00434E99"/>
    <w:rsid w:val="00436213"/>
    <w:rsid w:val="00441990"/>
    <w:rsid w:val="00443716"/>
    <w:rsid w:val="00443962"/>
    <w:rsid w:val="00444616"/>
    <w:rsid w:val="00444671"/>
    <w:rsid w:val="00445CD2"/>
    <w:rsid w:val="00446B12"/>
    <w:rsid w:val="00446C5B"/>
    <w:rsid w:val="00447463"/>
    <w:rsid w:val="0045066D"/>
    <w:rsid w:val="004516BB"/>
    <w:rsid w:val="0045218D"/>
    <w:rsid w:val="004526D9"/>
    <w:rsid w:val="004577DC"/>
    <w:rsid w:val="00460914"/>
    <w:rsid w:val="00460E4F"/>
    <w:rsid w:val="00462AB3"/>
    <w:rsid w:val="00463083"/>
    <w:rsid w:val="00463217"/>
    <w:rsid w:val="00464B63"/>
    <w:rsid w:val="0046604A"/>
    <w:rsid w:val="0046686E"/>
    <w:rsid w:val="00470675"/>
    <w:rsid w:val="00472EDD"/>
    <w:rsid w:val="00473821"/>
    <w:rsid w:val="00474784"/>
    <w:rsid w:val="0047542A"/>
    <w:rsid w:val="00476109"/>
    <w:rsid w:val="00476D97"/>
    <w:rsid w:val="00476E82"/>
    <w:rsid w:val="00477D2C"/>
    <w:rsid w:val="00480818"/>
    <w:rsid w:val="00480E97"/>
    <w:rsid w:val="00481A2A"/>
    <w:rsid w:val="00481C1C"/>
    <w:rsid w:val="00484ED4"/>
    <w:rsid w:val="00486C3F"/>
    <w:rsid w:val="00487105"/>
    <w:rsid w:val="004875F1"/>
    <w:rsid w:val="004908EF"/>
    <w:rsid w:val="00495AD9"/>
    <w:rsid w:val="00495F15"/>
    <w:rsid w:val="004A0559"/>
    <w:rsid w:val="004A0E6A"/>
    <w:rsid w:val="004A1B98"/>
    <w:rsid w:val="004A1D0D"/>
    <w:rsid w:val="004A37F8"/>
    <w:rsid w:val="004A3FC8"/>
    <w:rsid w:val="004A4E28"/>
    <w:rsid w:val="004A6EAB"/>
    <w:rsid w:val="004B0120"/>
    <w:rsid w:val="004B059B"/>
    <w:rsid w:val="004B101C"/>
    <w:rsid w:val="004B1883"/>
    <w:rsid w:val="004B1F54"/>
    <w:rsid w:val="004B1FC1"/>
    <w:rsid w:val="004B2285"/>
    <w:rsid w:val="004B4446"/>
    <w:rsid w:val="004B4698"/>
    <w:rsid w:val="004B56DC"/>
    <w:rsid w:val="004B70F7"/>
    <w:rsid w:val="004C35D1"/>
    <w:rsid w:val="004C48AB"/>
    <w:rsid w:val="004C5517"/>
    <w:rsid w:val="004C589D"/>
    <w:rsid w:val="004C5E68"/>
    <w:rsid w:val="004C6C18"/>
    <w:rsid w:val="004C6CB2"/>
    <w:rsid w:val="004D12F2"/>
    <w:rsid w:val="004D42E2"/>
    <w:rsid w:val="004D4390"/>
    <w:rsid w:val="004D4F07"/>
    <w:rsid w:val="004E0873"/>
    <w:rsid w:val="004E11AA"/>
    <w:rsid w:val="004E169C"/>
    <w:rsid w:val="004E26B3"/>
    <w:rsid w:val="004E3B03"/>
    <w:rsid w:val="004E48D5"/>
    <w:rsid w:val="004F053E"/>
    <w:rsid w:val="004F0AB5"/>
    <w:rsid w:val="004F1878"/>
    <w:rsid w:val="004F270C"/>
    <w:rsid w:val="004F3121"/>
    <w:rsid w:val="004F43AC"/>
    <w:rsid w:val="004F449A"/>
    <w:rsid w:val="004F4F25"/>
    <w:rsid w:val="004F5463"/>
    <w:rsid w:val="004F6EB3"/>
    <w:rsid w:val="004F7A7A"/>
    <w:rsid w:val="005007E0"/>
    <w:rsid w:val="00500D3A"/>
    <w:rsid w:val="00501CA4"/>
    <w:rsid w:val="005021C2"/>
    <w:rsid w:val="00506575"/>
    <w:rsid w:val="00507047"/>
    <w:rsid w:val="005079B2"/>
    <w:rsid w:val="00510A67"/>
    <w:rsid w:val="005114D4"/>
    <w:rsid w:val="0051323B"/>
    <w:rsid w:val="005132DB"/>
    <w:rsid w:val="005147C8"/>
    <w:rsid w:val="0051579D"/>
    <w:rsid w:val="0051587C"/>
    <w:rsid w:val="00517141"/>
    <w:rsid w:val="00517686"/>
    <w:rsid w:val="005201F3"/>
    <w:rsid w:val="0052076E"/>
    <w:rsid w:val="005226E0"/>
    <w:rsid w:val="005251A9"/>
    <w:rsid w:val="005254BD"/>
    <w:rsid w:val="0052689C"/>
    <w:rsid w:val="00527DEF"/>
    <w:rsid w:val="00530C05"/>
    <w:rsid w:val="0053214B"/>
    <w:rsid w:val="00533342"/>
    <w:rsid w:val="0053407E"/>
    <w:rsid w:val="0053437D"/>
    <w:rsid w:val="00535444"/>
    <w:rsid w:val="00541FB2"/>
    <w:rsid w:val="005428EB"/>
    <w:rsid w:val="00543690"/>
    <w:rsid w:val="00543852"/>
    <w:rsid w:val="005454C3"/>
    <w:rsid w:val="00545A6E"/>
    <w:rsid w:val="00546E39"/>
    <w:rsid w:val="00546FD1"/>
    <w:rsid w:val="00550C3A"/>
    <w:rsid w:val="00550DBA"/>
    <w:rsid w:val="0055123F"/>
    <w:rsid w:val="0055220F"/>
    <w:rsid w:val="00552EEF"/>
    <w:rsid w:val="0055312B"/>
    <w:rsid w:val="005532EA"/>
    <w:rsid w:val="00553F9B"/>
    <w:rsid w:val="00554F18"/>
    <w:rsid w:val="00555E01"/>
    <w:rsid w:val="00556B31"/>
    <w:rsid w:val="00556C38"/>
    <w:rsid w:val="00560D01"/>
    <w:rsid w:val="005612C6"/>
    <w:rsid w:val="00561E7D"/>
    <w:rsid w:val="00562686"/>
    <w:rsid w:val="005627EF"/>
    <w:rsid w:val="00562FBF"/>
    <w:rsid w:val="00563116"/>
    <w:rsid w:val="005650EC"/>
    <w:rsid w:val="005668BB"/>
    <w:rsid w:val="005705F3"/>
    <w:rsid w:val="005714DE"/>
    <w:rsid w:val="00571AC8"/>
    <w:rsid w:val="00574C84"/>
    <w:rsid w:val="005772B0"/>
    <w:rsid w:val="00580F0A"/>
    <w:rsid w:val="00582A3D"/>
    <w:rsid w:val="00584317"/>
    <w:rsid w:val="00584C42"/>
    <w:rsid w:val="00585D56"/>
    <w:rsid w:val="00586FE5"/>
    <w:rsid w:val="00590906"/>
    <w:rsid w:val="005914B4"/>
    <w:rsid w:val="0059157D"/>
    <w:rsid w:val="0059203A"/>
    <w:rsid w:val="00593493"/>
    <w:rsid w:val="00594B58"/>
    <w:rsid w:val="0059662E"/>
    <w:rsid w:val="00596699"/>
    <w:rsid w:val="005A036E"/>
    <w:rsid w:val="005A1214"/>
    <w:rsid w:val="005A1FAB"/>
    <w:rsid w:val="005A4C06"/>
    <w:rsid w:val="005A4FDC"/>
    <w:rsid w:val="005A5448"/>
    <w:rsid w:val="005A7F72"/>
    <w:rsid w:val="005B0136"/>
    <w:rsid w:val="005B0B80"/>
    <w:rsid w:val="005B0DC7"/>
    <w:rsid w:val="005B1373"/>
    <w:rsid w:val="005B1A85"/>
    <w:rsid w:val="005B318D"/>
    <w:rsid w:val="005B37F0"/>
    <w:rsid w:val="005B5F9B"/>
    <w:rsid w:val="005B74A1"/>
    <w:rsid w:val="005C0A2D"/>
    <w:rsid w:val="005C0D46"/>
    <w:rsid w:val="005C195F"/>
    <w:rsid w:val="005C25CA"/>
    <w:rsid w:val="005C2AC9"/>
    <w:rsid w:val="005C2AF8"/>
    <w:rsid w:val="005C2C49"/>
    <w:rsid w:val="005C35BD"/>
    <w:rsid w:val="005C4552"/>
    <w:rsid w:val="005C46EB"/>
    <w:rsid w:val="005C4A97"/>
    <w:rsid w:val="005C50DA"/>
    <w:rsid w:val="005C50FA"/>
    <w:rsid w:val="005C6155"/>
    <w:rsid w:val="005D101D"/>
    <w:rsid w:val="005D1489"/>
    <w:rsid w:val="005D1B3F"/>
    <w:rsid w:val="005D3B27"/>
    <w:rsid w:val="005D3FEE"/>
    <w:rsid w:val="005D4289"/>
    <w:rsid w:val="005D45F5"/>
    <w:rsid w:val="005D543B"/>
    <w:rsid w:val="005D5FC8"/>
    <w:rsid w:val="005D71D5"/>
    <w:rsid w:val="005E4B03"/>
    <w:rsid w:val="005E7329"/>
    <w:rsid w:val="005E78B6"/>
    <w:rsid w:val="005F0973"/>
    <w:rsid w:val="005F1291"/>
    <w:rsid w:val="005F1F9F"/>
    <w:rsid w:val="005F2CFA"/>
    <w:rsid w:val="005F47A8"/>
    <w:rsid w:val="0060113E"/>
    <w:rsid w:val="00601949"/>
    <w:rsid w:val="006021C0"/>
    <w:rsid w:val="006021F9"/>
    <w:rsid w:val="00602224"/>
    <w:rsid w:val="00602CC6"/>
    <w:rsid w:val="00602D30"/>
    <w:rsid w:val="00603A6B"/>
    <w:rsid w:val="00603E96"/>
    <w:rsid w:val="00603FF5"/>
    <w:rsid w:val="006043C7"/>
    <w:rsid w:val="006061DD"/>
    <w:rsid w:val="006075E1"/>
    <w:rsid w:val="00607836"/>
    <w:rsid w:val="006079CB"/>
    <w:rsid w:val="00607A86"/>
    <w:rsid w:val="0061055A"/>
    <w:rsid w:val="0061104B"/>
    <w:rsid w:val="0061305C"/>
    <w:rsid w:val="00614161"/>
    <w:rsid w:val="00615B9E"/>
    <w:rsid w:val="00620020"/>
    <w:rsid w:val="0062024D"/>
    <w:rsid w:val="00620564"/>
    <w:rsid w:val="0062138F"/>
    <w:rsid w:val="0062351E"/>
    <w:rsid w:val="0062474A"/>
    <w:rsid w:val="006303B9"/>
    <w:rsid w:val="0063060E"/>
    <w:rsid w:val="00630CA1"/>
    <w:rsid w:val="006321BF"/>
    <w:rsid w:val="006349A3"/>
    <w:rsid w:val="00634AF1"/>
    <w:rsid w:val="00637767"/>
    <w:rsid w:val="00640F11"/>
    <w:rsid w:val="006413A1"/>
    <w:rsid w:val="00642354"/>
    <w:rsid w:val="00642CE7"/>
    <w:rsid w:val="00643927"/>
    <w:rsid w:val="006440A0"/>
    <w:rsid w:val="00644604"/>
    <w:rsid w:val="00644852"/>
    <w:rsid w:val="006448D0"/>
    <w:rsid w:val="006453D5"/>
    <w:rsid w:val="006466DE"/>
    <w:rsid w:val="006478DB"/>
    <w:rsid w:val="00650CFC"/>
    <w:rsid w:val="00652C62"/>
    <w:rsid w:val="00653204"/>
    <w:rsid w:val="00653330"/>
    <w:rsid w:val="0065447B"/>
    <w:rsid w:val="006545D6"/>
    <w:rsid w:val="00654E1C"/>
    <w:rsid w:val="0065554A"/>
    <w:rsid w:val="00655F5C"/>
    <w:rsid w:val="0066028B"/>
    <w:rsid w:val="006604CE"/>
    <w:rsid w:val="006615B8"/>
    <w:rsid w:val="00661DD5"/>
    <w:rsid w:val="00663945"/>
    <w:rsid w:val="00663E79"/>
    <w:rsid w:val="00666271"/>
    <w:rsid w:val="0066659A"/>
    <w:rsid w:val="00670384"/>
    <w:rsid w:val="00670560"/>
    <w:rsid w:val="00670DF7"/>
    <w:rsid w:val="0067106A"/>
    <w:rsid w:val="00671C0A"/>
    <w:rsid w:val="00672108"/>
    <w:rsid w:val="006724B8"/>
    <w:rsid w:val="00672E6E"/>
    <w:rsid w:val="00674880"/>
    <w:rsid w:val="0067596D"/>
    <w:rsid w:val="00676228"/>
    <w:rsid w:val="00676279"/>
    <w:rsid w:val="00676AC4"/>
    <w:rsid w:val="00676E3A"/>
    <w:rsid w:val="00677931"/>
    <w:rsid w:val="00677DC7"/>
    <w:rsid w:val="0068027D"/>
    <w:rsid w:val="00680788"/>
    <w:rsid w:val="00681BD0"/>
    <w:rsid w:val="00682100"/>
    <w:rsid w:val="00682EE2"/>
    <w:rsid w:val="0068315A"/>
    <w:rsid w:val="0068350D"/>
    <w:rsid w:val="00686112"/>
    <w:rsid w:val="0068615C"/>
    <w:rsid w:val="00686451"/>
    <w:rsid w:val="006904D0"/>
    <w:rsid w:val="006906F2"/>
    <w:rsid w:val="0069097F"/>
    <w:rsid w:val="00690A1C"/>
    <w:rsid w:val="006912BF"/>
    <w:rsid w:val="006914B2"/>
    <w:rsid w:val="00691680"/>
    <w:rsid w:val="00691C4F"/>
    <w:rsid w:val="00691E87"/>
    <w:rsid w:val="00693DCC"/>
    <w:rsid w:val="0069447F"/>
    <w:rsid w:val="00695096"/>
    <w:rsid w:val="00695B25"/>
    <w:rsid w:val="006960B2"/>
    <w:rsid w:val="006A34AF"/>
    <w:rsid w:val="006A3B14"/>
    <w:rsid w:val="006A6583"/>
    <w:rsid w:val="006A6AD1"/>
    <w:rsid w:val="006A6C4D"/>
    <w:rsid w:val="006B05DE"/>
    <w:rsid w:val="006B1C06"/>
    <w:rsid w:val="006B1D01"/>
    <w:rsid w:val="006B1D1C"/>
    <w:rsid w:val="006B1DDF"/>
    <w:rsid w:val="006B2612"/>
    <w:rsid w:val="006B33E4"/>
    <w:rsid w:val="006B3D01"/>
    <w:rsid w:val="006B4512"/>
    <w:rsid w:val="006B455B"/>
    <w:rsid w:val="006B7E3F"/>
    <w:rsid w:val="006C00F6"/>
    <w:rsid w:val="006C0D61"/>
    <w:rsid w:val="006C26F3"/>
    <w:rsid w:val="006C3914"/>
    <w:rsid w:val="006C3FD9"/>
    <w:rsid w:val="006C4236"/>
    <w:rsid w:val="006C44C4"/>
    <w:rsid w:val="006C5E78"/>
    <w:rsid w:val="006C6A45"/>
    <w:rsid w:val="006C7CDA"/>
    <w:rsid w:val="006D1F88"/>
    <w:rsid w:val="006D22E7"/>
    <w:rsid w:val="006D2ED0"/>
    <w:rsid w:val="006D3589"/>
    <w:rsid w:val="006D5B2E"/>
    <w:rsid w:val="006D6BB3"/>
    <w:rsid w:val="006E0D7D"/>
    <w:rsid w:val="006E29ED"/>
    <w:rsid w:val="006E2E0E"/>
    <w:rsid w:val="006E510E"/>
    <w:rsid w:val="006E63ED"/>
    <w:rsid w:val="006E6A74"/>
    <w:rsid w:val="006E6C10"/>
    <w:rsid w:val="006E7633"/>
    <w:rsid w:val="006E7786"/>
    <w:rsid w:val="006E7D87"/>
    <w:rsid w:val="006F0AFA"/>
    <w:rsid w:val="006F0B1A"/>
    <w:rsid w:val="006F2043"/>
    <w:rsid w:val="006F27EC"/>
    <w:rsid w:val="006F4B0E"/>
    <w:rsid w:val="006F4B69"/>
    <w:rsid w:val="006F5462"/>
    <w:rsid w:val="006F560E"/>
    <w:rsid w:val="006F59DB"/>
    <w:rsid w:val="006F5C5B"/>
    <w:rsid w:val="006F7CB9"/>
    <w:rsid w:val="0070190C"/>
    <w:rsid w:val="00702887"/>
    <w:rsid w:val="00706BA1"/>
    <w:rsid w:val="0070773C"/>
    <w:rsid w:val="00707A71"/>
    <w:rsid w:val="0071133D"/>
    <w:rsid w:val="007120DB"/>
    <w:rsid w:val="007128AC"/>
    <w:rsid w:val="00713632"/>
    <w:rsid w:val="00713A1A"/>
    <w:rsid w:val="00713F8E"/>
    <w:rsid w:val="007142B1"/>
    <w:rsid w:val="00715FFE"/>
    <w:rsid w:val="00717429"/>
    <w:rsid w:val="007175D4"/>
    <w:rsid w:val="00717D24"/>
    <w:rsid w:val="00720898"/>
    <w:rsid w:val="00721040"/>
    <w:rsid w:val="00722767"/>
    <w:rsid w:val="0072573A"/>
    <w:rsid w:val="00725801"/>
    <w:rsid w:val="00725C5C"/>
    <w:rsid w:val="00726C10"/>
    <w:rsid w:val="007318B9"/>
    <w:rsid w:val="00731BDA"/>
    <w:rsid w:val="007337D2"/>
    <w:rsid w:val="0073435E"/>
    <w:rsid w:val="00734999"/>
    <w:rsid w:val="00735A17"/>
    <w:rsid w:val="00736593"/>
    <w:rsid w:val="007376ED"/>
    <w:rsid w:val="00737F0E"/>
    <w:rsid w:val="00740FD2"/>
    <w:rsid w:val="00743B9D"/>
    <w:rsid w:val="00744569"/>
    <w:rsid w:val="007445E5"/>
    <w:rsid w:val="00745D1F"/>
    <w:rsid w:val="007468FC"/>
    <w:rsid w:val="007509E4"/>
    <w:rsid w:val="007525E7"/>
    <w:rsid w:val="007534A9"/>
    <w:rsid w:val="00755397"/>
    <w:rsid w:val="00755AC3"/>
    <w:rsid w:val="0075654F"/>
    <w:rsid w:val="00756978"/>
    <w:rsid w:val="00760CD4"/>
    <w:rsid w:val="00761483"/>
    <w:rsid w:val="007630AB"/>
    <w:rsid w:val="00763DFD"/>
    <w:rsid w:val="00763E29"/>
    <w:rsid w:val="0076467C"/>
    <w:rsid w:val="00766F6B"/>
    <w:rsid w:val="00770683"/>
    <w:rsid w:val="00773597"/>
    <w:rsid w:val="00773A37"/>
    <w:rsid w:val="00774D35"/>
    <w:rsid w:val="00777306"/>
    <w:rsid w:val="0078327B"/>
    <w:rsid w:val="00785165"/>
    <w:rsid w:val="007868DA"/>
    <w:rsid w:val="00786B25"/>
    <w:rsid w:val="007870B4"/>
    <w:rsid w:val="00791924"/>
    <w:rsid w:val="0079281C"/>
    <w:rsid w:val="00794CA9"/>
    <w:rsid w:val="007969C9"/>
    <w:rsid w:val="00797B8B"/>
    <w:rsid w:val="007A169C"/>
    <w:rsid w:val="007A1ACA"/>
    <w:rsid w:val="007A2482"/>
    <w:rsid w:val="007A522E"/>
    <w:rsid w:val="007A65A1"/>
    <w:rsid w:val="007A7C19"/>
    <w:rsid w:val="007B098C"/>
    <w:rsid w:val="007B2342"/>
    <w:rsid w:val="007B26A5"/>
    <w:rsid w:val="007B288B"/>
    <w:rsid w:val="007B2FDF"/>
    <w:rsid w:val="007B3687"/>
    <w:rsid w:val="007B5941"/>
    <w:rsid w:val="007B6599"/>
    <w:rsid w:val="007B709C"/>
    <w:rsid w:val="007C026A"/>
    <w:rsid w:val="007C111D"/>
    <w:rsid w:val="007C16D6"/>
    <w:rsid w:val="007C1EC5"/>
    <w:rsid w:val="007C288F"/>
    <w:rsid w:val="007C2A95"/>
    <w:rsid w:val="007C2BA7"/>
    <w:rsid w:val="007C2C7B"/>
    <w:rsid w:val="007C3349"/>
    <w:rsid w:val="007C3420"/>
    <w:rsid w:val="007C3F92"/>
    <w:rsid w:val="007C52B5"/>
    <w:rsid w:val="007C6373"/>
    <w:rsid w:val="007C77EC"/>
    <w:rsid w:val="007D0300"/>
    <w:rsid w:val="007D08E8"/>
    <w:rsid w:val="007D26BA"/>
    <w:rsid w:val="007D2F65"/>
    <w:rsid w:val="007D3917"/>
    <w:rsid w:val="007D4941"/>
    <w:rsid w:val="007D4AAB"/>
    <w:rsid w:val="007D4B27"/>
    <w:rsid w:val="007D4C83"/>
    <w:rsid w:val="007D53C8"/>
    <w:rsid w:val="007D5458"/>
    <w:rsid w:val="007D59CF"/>
    <w:rsid w:val="007D5A72"/>
    <w:rsid w:val="007D5F76"/>
    <w:rsid w:val="007D6563"/>
    <w:rsid w:val="007D6739"/>
    <w:rsid w:val="007D6887"/>
    <w:rsid w:val="007D6DD1"/>
    <w:rsid w:val="007D6EA1"/>
    <w:rsid w:val="007D7391"/>
    <w:rsid w:val="007D7812"/>
    <w:rsid w:val="007E054E"/>
    <w:rsid w:val="007E077B"/>
    <w:rsid w:val="007E1440"/>
    <w:rsid w:val="007E24C7"/>
    <w:rsid w:val="007E31CA"/>
    <w:rsid w:val="007E3FA7"/>
    <w:rsid w:val="007E5076"/>
    <w:rsid w:val="007E71F2"/>
    <w:rsid w:val="007E7BCC"/>
    <w:rsid w:val="007F0CB2"/>
    <w:rsid w:val="007F19F3"/>
    <w:rsid w:val="007F26EA"/>
    <w:rsid w:val="007F2730"/>
    <w:rsid w:val="007F3DDB"/>
    <w:rsid w:val="007F3F3A"/>
    <w:rsid w:val="007F7FC3"/>
    <w:rsid w:val="008001D3"/>
    <w:rsid w:val="00801A4C"/>
    <w:rsid w:val="00801DDA"/>
    <w:rsid w:val="00802708"/>
    <w:rsid w:val="0080383D"/>
    <w:rsid w:val="00803E90"/>
    <w:rsid w:val="00804EE3"/>
    <w:rsid w:val="00804FCB"/>
    <w:rsid w:val="00807375"/>
    <w:rsid w:val="008079D4"/>
    <w:rsid w:val="00807BA6"/>
    <w:rsid w:val="00811A06"/>
    <w:rsid w:val="00811DF4"/>
    <w:rsid w:val="008128D4"/>
    <w:rsid w:val="00812954"/>
    <w:rsid w:val="00813347"/>
    <w:rsid w:val="00814862"/>
    <w:rsid w:val="008158CA"/>
    <w:rsid w:val="00815E5C"/>
    <w:rsid w:val="0081693A"/>
    <w:rsid w:val="00816CF3"/>
    <w:rsid w:val="00817319"/>
    <w:rsid w:val="00817E8C"/>
    <w:rsid w:val="00820E65"/>
    <w:rsid w:val="00821090"/>
    <w:rsid w:val="00821C1F"/>
    <w:rsid w:val="0082245D"/>
    <w:rsid w:val="00822988"/>
    <w:rsid w:val="00822B59"/>
    <w:rsid w:val="00822D70"/>
    <w:rsid w:val="0082335D"/>
    <w:rsid w:val="00823EB9"/>
    <w:rsid w:val="00824010"/>
    <w:rsid w:val="00824D29"/>
    <w:rsid w:val="00825241"/>
    <w:rsid w:val="00827E1E"/>
    <w:rsid w:val="00827E55"/>
    <w:rsid w:val="00830A50"/>
    <w:rsid w:val="00830EEC"/>
    <w:rsid w:val="00832AF9"/>
    <w:rsid w:val="00833283"/>
    <w:rsid w:val="0083347F"/>
    <w:rsid w:val="00834C20"/>
    <w:rsid w:val="008351A9"/>
    <w:rsid w:val="00835330"/>
    <w:rsid w:val="0083676E"/>
    <w:rsid w:val="00836835"/>
    <w:rsid w:val="00836D9D"/>
    <w:rsid w:val="00837809"/>
    <w:rsid w:val="00837DC8"/>
    <w:rsid w:val="008400CF"/>
    <w:rsid w:val="00840EF8"/>
    <w:rsid w:val="008415AD"/>
    <w:rsid w:val="008417CF"/>
    <w:rsid w:val="00841BE7"/>
    <w:rsid w:val="00843370"/>
    <w:rsid w:val="008451CC"/>
    <w:rsid w:val="00845C2F"/>
    <w:rsid w:val="00850A5A"/>
    <w:rsid w:val="00850E35"/>
    <w:rsid w:val="00850FF6"/>
    <w:rsid w:val="0085126D"/>
    <w:rsid w:val="00851D14"/>
    <w:rsid w:val="008522C4"/>
    <w:rsid w:val="00855F16"/>
    <w:rsid w:val="008569F5"/>
    <w:rsid w:val="008572C5"/>
    <w:rsid w:val="008574A7"/>
    <w:rsid w:val="00861733"/>
    <w:rsid w:val="008625A2"/>
    <w:rsid w:val="0086268C"/>
    <w:rsid w:val="008632F4"/>
    <w:rsid w:val="00864195"/>
    <w:rsid w:val="00864F1B"/>
    <w:rsid w:val="00867851"/>
    <w:rsid w:val="00871224"/>
    <w:rsid w:val="00871355"/>
    <w:rsid w:val="00871411"/>
    <w:rsid w:val="00872309"/>
    <w:rsid w:val="0087325A"/>
    <w:rsid w:val="00873E5E"/>
    <w:rsid w:val="00874818"/>
    <w:rsid w:val="008774D2"/>
    <w:rsid w:val="008776C8"/>
    <w:rsid w:val="0088035E"/>
    <w:rsid w:val="008812CF"/>
    <w:rsid w:val="00881B68"/>
    <w:rsid w:val="00882769"/>
    <w:rsid w:val="00883C5F"/>
    <w:rsid w:val="00883CE6"/>
    <w:rsid w:val="008841FB"/>
    <w:rsid w:val="00884E19"/>
    <w:rsid w:val="00885488"/>
    <w:rsid w:val="00886D5A"/>
    <w:rsid w:val="008871C3"/>
    <w:rsid w:val="0089218C"/>
    <w:rsid w:val="008925D4"/>
    <w:rsid w:val="00892A7B"/>
    <w:rsid w:val="00892D3A"/>
    <w:rsid w:val="00894783"/>
    <w:rsid w:val="008948E2"/>
    <w:rsid w:val="00895475"/>
    <w:rsid w:val="00896472"/>
    <w:rsid w:val="008A00EA"/>
    <w:rsid w:val="008A110A"/>
    <w:rsid w:val="008A1E0D"/>
    <w:rsid w:val="008A22BB"/>
    <w:rsid w:val="008A4FCF"/>
    <w:rsid w:val="008A5517"/>
    <w:rsid w:val="008A62ED"/>
    <w:rsid w:val="008A6611"/>
    <w:rsid w:val="008A75CA"/>
    <w:rsid w:val="008A7CE6"/>
    <w:rsid w:val="008B04CC"/>
    <w:rsid w:val="008B1499"/>
    <w:rsid w:val="008B1DBA"/>
    <w:rsid w:val="008B2603"/>
    <w:rsid w:val="008B315C"/>
    <w:rsid w:val="008B3262"/>
    <w:rsid w:val="008B5723"/>
    <w:rsid w:val="008B6459"/>
    <w:rsid w:val="008B7128"/>
    <w:rsid w:val="008B7148"/>
    <w:rsid w:val="008B74CD"/>
    <w:rsid w:val="008C1CAA"/>
    <w:rsid w:val="008C2093"/>
    <w:rsid w:val="008C2CA0"/>
    <w:rsid w:val="008C3AF5"/>
    <w:rsid w:val="008C3B6F"/>
    <w:rsid w:val="008C4E7A"/>
    <w:rsid w:val="008C5841"/>
    <w:rsid w:val="008C5E22"/>
    <w:rsid w:val="008C6B0A"/>
    <w:rsid w:val="008C6FAB"/>
    <w:rsid w:val="008C7006"/>
    <w:rsid w:val="008C74D7"/>
    <w:rsid w:val="008D023F"/>
    <w:rsid w:val="008D1C13"/>
    <w:rsid w:val="008D1F4D"/>
    <w:rsid w:val="008D2141"/>
    <w:rsid w:val="008D267F"/>
    <w:rsid w:val="008D5283"/>
    <w:rsid w:val="008D75D4"/>
    <w:rsid w:val="008E0BF5"/>
    <w:rsid w:val="008E0E2D"/>
    <w:rsid w:val="008E17D3"/>
    <w:rsid w:val="008E216A"/>
    <w:rsid w:val="008E3A89"/>
    <w:rsid w:val="008E4766"/>
    <w:rsid w:val="008E4ECD"/>
    <w:rsid w:val="008E50DC"/>
    <w:rsid w:val="008E5DC6"/>
    <w:rsid w:val="008F1735"/>
    <w:rsid w:val="008F21B9"/>
    <w:rsid w:val="008F3081"/>
    <w:rsid w:val="008F3EB5"/>
    <w:rsid w:val="008F5D4D"/>
    <w:rsid w:val="008F6150"/>
    <w:rsid w:val="008F61F5"/>
    <w:rsid w:val="008F68DD"/>
    <w:rsid w:val="008F753D"/>
    <w:rsid w:val="008F77FD"/>
    <w:rsid w:val="008F7BE8"/>
    <w:rsid w:val="0090026E"/>
    <w:rsid w:val="00906C38"/>
    <w:rsid w:val="00911177"/>
    <w:rsid w:val="00911B70"/>
    <w:rsid w:val="00911CAB"/>
    <w:rsid w:val="00911CB7"/>
    <w:rsid w:val="00911EB7"/>
    <w:rsid w:val="009143AF"/>
    <w:rsid w:val="009168C6"/>
    <w:rsid w:val="009169A7"/>
    <w:rsid w:val="00916E0D"/>
    <w:rsid w:val="0092057E"/>
    <w:rsid w:val="0092070E"/>
    <w:rsid w:val="0092227C"/>
    <w:rsid w:val="00923F62"/>
    <w:rsid w:val="00924149"/>
    <w:rsid w:val="00924BC0"/>
    <w:rsid w:val="009258EF"/>
    <w:rsid w:val="00926145"/>
    <w:rsid w:val="00933AE3"/>
    <w:rsid w:val="009374A9"/>
    <w:rsid w:val="00937AF1"/>
    <w:rsid w:val="00942D7F"/>
    <w:rsid w:val="00943918"/>
    <w:rsid w:val="00943EF4"/>
    <w:rsid w:val="00944827"/>
    <w:rsid w:val="0094570A"/>
    <w:rsid w:val="00946E3C"/>
    <w:rsid w:val="00946F27"/>
    <w:rsid w:val="00950718"/>
    <w:rsid w:val="00950AD6"/>
    <w:rsid w:val="009520C4"/>
    <w:rsid w:val="00953127"/>
    <w:rsid w:val="00954781"/>
    <w:rsid w:val="00954E34"/>
    <w:rsid w:val="00954E8E"/>
    <w:rsid w:val="009551A9"/>
    <w:rsid w:val="00955ECC"/>
    <w:rsid w:val="00957FAA"/>
    <w:rsid w:val="00960884"/>
    <w:rsid w:val="00960D22"/>
    <w:rsid w:val="009623F9"/>
    <w:rsid w:val="009627EA"/>
    <w:rsid w:val="00963CBE"/>
    <w:rsid w:val="00964E6F"/>
    <w:rsid w:val="00967D0E"/>
    <w:rsid w:val="00971A2A"/>
    <w:rsid w:val="0097390A"/>
    <w:rsid w:val="00973E19"/>
    <w:rsid w:val="00974B70"/>
    <w:rsid w:val="00975A29"/>
    <w:rsid w:val="00977DC7"/>
    <w:rsid w:val="00980317"/>
    <w:rsid w:val="009815B3"/>
    <w:rsid w:val="0098163E"/>
    <w:rsid w:val="0098306F"/>
    <w:rsid w:val="00984337"/>
    <w:rsid w:val="00984716"/>
    <w:rsid w:val="00986C25"/>
    <w:rsid w:val="00987114"/>
    <w:rsid w:val="00987EC1"/>
    <w:rsid w:val="00990E25"/>
    <w:rsid w:val="009922B1"/>
    <w:rsid w:val="00992388"/>
    <w:rsid w:val="00992AFE"/>
    <w:rsid w:val="00992C9A"/>
    <w:rsid w:val="00993026"/>
    <w:rsid w:val="00993744"/>
    <w:rsid w:val="00994971"/>
    <w:rsid w:val="00997B0C"/>
    <w:rsid w:val="00997C72"/>
    <w:rsid w:val="00997CCF"/>
    <w:rsid w:val="009A01F1"/>
    <w:rsid w:val="009A176D"/>
    <w:rsid w:val="009A419F"/>
    <w:rsid w:val="009A4390"/>
    <w:rsid w:val="009A4A4A"/>
    <w:rsid w:val="009A4CD3"/>
    <w:rsid w:val="009A537E"/>
    <w:rsid w:val="009A572A"/>
    <w:rsid w:val="009A5B54"/>
    <w:rsid w:val="009A632C"/>
    <w:rsid w:val="009B1DAF"/>
    <w:rsid w:val="009B20E5"/>
    <w:rsid w:val="009B3702"/>
    <w:rsid w:val="009B3C22"/>
    <w:rsid w:val="009B4F98"/>
    <w:rsid w:val="009B51F4"/>
    <w:rsid w:val="009B5205"/>
    <w:rsid w:val="009B5940"/>
    <w:rsid w:val="009B5A83"/>
    <w:rsid w:val="009B5C76"/>
    <w:rsid w:val="009B5DA7"/>
    <w:rsid w:val="009C053D"/>
    <w:rsid w:val="009C06F1"/>
    <w:rsid w:val="009C0A56"/>
    <w:rsid w:val="009C3769"/>
    <w:rsid w:val="009C57E0"/>
    <w:rsid w:val="009C5CE5"/>
    <w:rsid w:val="009C620E"/>
    <w:rsid w:val="009C6899"/>
    <w:rsid w:val="009C7974"/>
    <w:rsid w:val="009C79C3"/>
    <w:rsid w:val="009C7A94"/>
    <w:rsid w:val="009D0A6E"/>
    <w:rsid w:val="009D0DE8"/>
    <w:rsid w:val="009D132C"/>
    <w:rsid w:val="009D150F"/>
    <w:rsid w:val="009D16B2"/>
    <w:rsid w:val="009D22F3"/>
    <w:rsid w:val="009D2A48"/>
    <w:rsid w:val="009D2B68"/>
    <w:rsid w:val="009D3863"/>
    <w:rsid w:val="009D4940"/>
    <w:rsid w:val="009D4FF6"/>
    <w:rsid w:val="009D5196"/>
    <w:rsid w:val="009D5E97"/>
    <w:rsid w:val="009E22F9"/>
    <w:rsid w:val="009E2621"/>
    <w:rsid w:val="009E4CF1"/>
    <w:rsid w:val="009E5046"/>
    <w:rsid w:val="009E5050"/>
    <w:rsid w:val="009E52A6"/>
    <w:rsid w:val="009F056D"/>
    <w:rsid w:val="009F135A"/>
    <w:rsid w:val="009F2046"/>
    <w:rsid w:val="009F2D3C"/>
    <w:rsid w:val="009F35DA"/>
    <w:rsid w:val="009F37D8"/>
    <w:rsid w:val="009F3C80"/>
    <w:rsid w:val="009F448B"/>
    <w:rsid w:val="009F4FBB"/>
    <w:rsid w:val="00A00275"/>
    <w:rsid w:val="00A006ED"/>
    <w:rsid w:val="00A0140C"/>
    <w:rsid w:val="00A0262F"/>
    <w:rsid w:val="00A033AD"/>
    <w:rsid w:val="00A049CD"/>
    <w:rsid w:val="00A05E62"/>
    <w:rsid w:val="00A06E77"/>
    <w:rsid w:val="00A070D7"/>
    <w:rsid w:val="00A07915"/>
    <w:rsid w:val="00A07A1E"/>
    <w:rsid w:val="00A107CA"/>
    <w:rsid w:val="00A121A9"/>
    <w:rsid w:val="00A12973"/>
    <w:rsid w:val="00A12CD4"/>
    <w:rsid w:val="00A12F56"/>
    <w:rsid w:val="00A131FB"/>
    <w:rsid w:val="00A14FC6"/>
    <w:rsid w:val="00A151C0"/>
    <w:rsid w:val="00A15B13"/>
    <w:rsid w:val="00A15B38"/>
    <w:rsid w:val="00A175BF"/>
    <w:rsid w:val="00A178D3"/>
    <w:rsid w:val="00A17913"/>
    <w:rsid w:val="00A17CA2"/>
    <w:rsid w:val="00A20729"/>
    <w:rsid w:val="00A208EB"/>
    <w:rsid w:val="00A20AB7"/>
    <w:rsid w:val="00A21B0D"/>
    <w:rsid w:val="00A22E0B"/>
    <w:rsid w:val="00A23503"/>
    <w:rsid w:val="00A243BB"/>
    <w:rsid w:val="00A24DED"/>
    <w:rsid w:val="00A254DB"/>
    <w:rsid w:val="00A2645A"/>
    <w:rsid w:val="00A267D8"/>
    <w:rsid w:val="00A273D0"/>
    <w:rsid w:val="00A27827"/>
    <w:rsid w:val="00A27912"/>
    <w:rsid w:val="00A304D9"/>
    <w:rsid w:val="00A30C3C"/>
    <w:rsid w:val="00A320E1"/>
    <w:rsid w:val="00A32990"/>
    <w:rsid w:val="00A33930"/>
    <w:rsid w:val="00A34C18"/>
    <w:rsid w:val="00A34FD4"/>
    <w:rsid w:val="00A35217"/>
    <w:rsid w:val="00A371D6"/>
    <w:rsid w:val="00A41B39"/>
    <w:rsid w:val="00A43A65"/>
    <w:rsid w:val="00A4438E"/>
    <w:rsid w:val="00A44B41"/>
    <w:rsid w:val="00A458BB"/>
    <w:rsid w:val="00A464D2"/>
    <w:rsid w:val="00A50796"/>
    <w:rsid w:val="00A535EC"/>
    <w:rsid w:val="00A5379A"/>
    <w:rsid w:val="00A53F40"/>
    <w:rsid w:val="00A54146"/>
    <w:rsid w:val="00A54D40"/>
    <w:rsid w:val="00A565E6"/>
    <w:rsid w:val="00A60A74"/>
    <w:rsid w:val="00A62280"/>
    <w:rsid w:val="00A627AB"/>
    <w:rsid w:val="00A63CBB"/>
    <w:rsid w:val="00A63F72"/>
    <w:rsid w:val="00A66487"/>
    <w:rsid w:val="00A6688E"/>
    <w:rsid w:val="00A66B64"/>
    <w:rsid w:val="00A66F93"/>
    <w:rsid w:val="00A678C9"/>
    <w:rsid w:val="00A711EC"/>
    <w:rsid w:val="00A73553"/>
    <w:rsid w:val="00A7447D"/>
    <w:rsid w:val="00A753EB"/>
    <w:rsid w:val="00A76A6D"/>
    <w:rsid w:val="00A77248"/>
    <w:rsid w:val="00A778B7"/>
    <w:rsid w:val="00A8162A"/>
    <w:rsid w:val="00A82A7D"/>
    <w:rsid w:val="00A8315B"/>
    <w:rsid w:val="00A831F9"/>
    <w:rsid w:val="00A83540"/>
    <w:rsid w:val="00A8408D"/>
    <w:rsid w:val="00A841E4"/>
    <w:rsid w:val="00A84BF3"/>
    <w:rsid w:val="00A85150"/>
    <w:rsid w:val="00A85542"/>
    <w:rsid w:val="00A85BA7"/>
    <w:rsid w:val="00A86B6A"/>
    <w:rsid w:val="00A86BF9"/>
    <w:rsid w:val="00A870FA"/>
    <w:rsid w:val="00A87E54"/>
    <w:rsid w:val="00A90884"/>
    <w:rsid w:val="00A92ACE"/>
    <w:rsid w:val="00A92E88"/>
    <w:rsid w:val="00A931BF"/>
    <w:rsid w:val="00A94637"/>
    <w:rsid w:val="00A94787"/>
    <w:rsid w:val="00A97CB9"/>
    <w:rsid w:val="00AA04B7"/>
    <w:rsid w:val="00AA0C5C"/>
    <w:rsid w:val="00AA2538"/>
    <w:rsid w:val="00AA3CA9"/>
    <w:rsid w:val="00AA521A"/>
    <w:rsid w:val="00AA6B99"/>
    <w:rsid w:val="00AA6DE1"/>
    <w:rsid w:val="00AA6E38"/>
    <w:rsid w:val="00AA7319"/>
    <w:rsid w:val="00AA751D"/>
    <w:rsid w:val="00AB07E6"/>
    <w:rsid w:val="00AB1259"/>
    <w:rsid w:val="00AB15EA"/>
    <w:rsid w:val="00AB1C3F"/>
    <w:rsid w:val="00AB21C8"/>
    <w:rsid w:val="00AB29EB"/>
    <w:rsid w:val="00AB2F9E"/>
    <w:rsid w:val="00AB4AEE"/>
    <w:rsid w:val="00AB559E"/>
    <w:rsid w:val="00AB5F8E"/>
    <w:rsid w:val="00AB60DB"/>
    <w:rsid w:val="00AB7628"/>
    <w:rsid w:val="00AB7C77"/>
    <w:rsid w:val="00AB7D69"/>
    <w:rsid w:val="00AC02A3"/>
    <w:rsid w:val="00AC07E9"/>
    <w:rsid w:val="00AC0D07"/>
    <w:rsid w:val="00AC353D"/>
    <w:rsid w:val="00AC3EBE"/>
    <w:rsid w:val="00AC5057"/>
    <w:rsid w:val="00AC5E6E"/>
    <w:rsid w:val="00AC61ED"/>
    <w:rsid w:val="00AC635A"/>
    <w:rsid w:val="00AD01C1"/>
    <w:rsid w:val="00AD0B20"/>
    <w:rsid w:val="00AD138B"/>
    <w:rsid w:val="00AD24A8"/>
    <w:rsid w:val="00AD39C3"/>
    <w:rsid w:val="00AD7053"/>
    <w:rsid w:val="00AD73E3"/>
    <w:rsid w:val="00AE0DE1"/>
    <w:rsid w:val="00AE5536"/>
    <w:rsid w:val="00AE6331"/>
    <w:rsid w:val="00AE7DB4"/>
    <w:rsid w:val="00AF09FE"/>
    <w:rsid w:val="00AF16E9"/>
    <w:rsid w:val="00AF1D7D"/>
    <w:rsid w:val="00AF2EDA"/>
    <w:rsid w:val="00AF35D7"/>
    <w:rsid w:val="00AF48C5"/>
    <w:rsid w:val="00AF4AEA"/>
    <w:rsid w:val="00AF5737"/>
    <w:rsid w:val="00AF589E"/>
    <w:rsid w:val="00B00951"/>
    <w:rsid w:val="00B01479"/>
    <w:rsid w:val="00B01F94"/>
    <w:rsid w:val="00B021A5"/>
    <w:rsid w:val="00B02ECD"/>
    <w:rsid w:val="00B056EE"/>
    <w:rsid w:val="00B05BCF"/>
    <w:rsid w:val="00B0753F"/>
    <w:rsid w:val="00B07701"/>
    <w:rsid w:val="00B07FD6"/>
    <w:rsid w:val="00B10199"/>
    <w:rsid w:val="00B11AFB"/>
    <w:rsid w:val="00B129D0"/>
    <w:rsid w:val="00B139C3"/>
    <w:rsid w:val="00B13A94"/>
    <w:rsid w:val="00B14642"/>
    <w:rsid w:val="00B148AB"/>
    <w:rsid w:val="00B14C57"/>
    <w:rsid w:val="00B158AD"/>
    <w:rsid w:val="00B15FB7"/>
    <w:rsid w:val="00B16CCE"/>
    <w:rsid w:val="00B200C1"/>
    <w:rsid w:val="00B2204D"/>
    <w:rsid w:val="00B22FCD"/>
    <w:rsid w:val="00B23316"/>
    <w:rsid w:val="00B25371"/>
    <w:rsid w:val="00B27045"/>
    <w:rsid w:val="00B27AC8"/>
    <w:rsid w:val="00B3005B"/>
    <w:rsid w:val="00B30990"/>
    <w:rsid w:val="00B31163"/>
    <w:rsid w:val="00B326C8"/>
    <w:rsid w:val="00B337F5"/>
    <w:rsid w:val="00B345DF"/>
    <w:rsid w:val="00B347F2"/>
    <w:rsid w:val="00B365A7"/>
    <w:rsid w:val="00B37784"/>
    <w:rsid w:val="00B40E58"/>
    <w:rsid w:val="00B413B0"/>
    <w:rsid w:val="00B415A3"/>
    <w:rsid w:val="00B41634"/>
    <w:rsid w:val="00B42784"/>
    <w:rsid w:val="00B44976"/>
    <w:rsid w:val="00B45068"/>
    <w:rsid w:val="00B453E2"/>
    <w:rsid w:val="00B50823"/>
    <w:rsid w:val="00B50CEE"/>
    <w:rsid w:val="00B52C02"/>
    <w:rsid w:val="00B52C23"/>
    <w:rsid w:val="00B53C4F"/>
    <w:rsid w:val="00B54779"/>
    <w:rsid w:val="00B56B3B"/>
    <w:rsid w:val="00B575A2"/>
    <w:rsid w:val="00B6005C"/>
    <w:rsid w:val="00B605A3"/>
    <w:rsid w:val="00B62618"/>
    <w:rsid w:val="00B65796"/>
    <w:rsid w:val="00B67791"/>
    <w:rsid w:val="00B706AF"/>
    <w:rsid w:val="00B70ABC"/>
    <w:rsid w:val="00B70BFF"/>
    <w:rsid w:val="00B70DF0"/>
    <w:rsid w:val="00B72B08"/>
    <w:rsid w:val="00B72D41"/>
    <w:rsid w:val="00B73A78"/>
    <w:rsid w:val="00B73E7F"/>
    <w:rsid w:val="00B752BB"/>
    <w:rsid w:val="00B760E7"/>
    <w:rsid w:val="00B76AB2"/>
    <w:rsid w:val="00B770AD"/>
    <w:rsid w:val="00B7763B"/>
    <w:rsid w:val="00B7778B"/>
    <w:rsid w:val="00B80264"/>
    <w:rsid w:val="00B81062"/>
    <w:rsid w:val="00B81266"/>
    <w:rsid w:val="00B81C06"/>
    <w:rsid w:val="00B81E94"/>
    <w:rsid w:val="00B822D8"/>
    <w:rsid w:val="00B824F5"/>
    <w:rsid w:val="00B834B1"/>
    <w:rsid w:val="00B853E4"/>
    <w:rsid w:val="00B85EA7"/>
    <w:rsid w:val="00B8694C"/>
    <w:rsid w:val="00B86AF6"/>
    <w:rsid w:val="00B8760A"/>
    <w:rsid w:val="00B9057F"/>
    <w:rsid w:val="00B92D57"/>
    <w:rsid w:val="00B92E88"/>
    <w:rsid w:val="00B93105"/>
    <w:rsid w:val="00B9353C"/>
    <w:rsid w:val="00B95429"/>
    <w:rsid w:val="00B96A0D"/>
    <w:rsid w:val="00B96AE3"/>
    <w:rsid w:val="00BA09B9"/>
    <w:rsid w:val="00BA11BA"/>
    <w:rsid w:val="00BA1420"/>
    <w:rsid w:val="00BA2D4A"/>
    <w:rsid w:val="00BA36CC"/>
    <w:rsid w:val="00BA3D4A"/>
    <w:rsid w:val="00BA3F15"/>
    <w:rsid w:val="00BA40FF"/>
    <w:rsid w:val="00BA5B3F"/>
    <w:rsid w:val="00BA5DB9"/>
    <w:rsid w:val="00BA5E5C"/>
    <w:rsid w:val="00BA6A36"/>
    <w:rsid w:val="00BA75C4"/>
    <w:rsid w:val="00BA7F3C"/>
    <w:rsid w:val="00BB13FF"/>
    <w:rsid w:val="00BB1ED4"/>
    <w:rsid w:val="00BB2F60"/>
    <w:rsid w:val="00BB3E9E"/>
    <w:rsid w:val="00BB4BC1"/>
    <w:rsid w:val="00BB4DF2"/>
    <w:rsid w:val="00BB5F12"/>
    <w:rsid w:val="00BB666E"/>
    <w:rsid w:val="00BC2DC2"/>
    <w:rsid w:val="00BC51F3"/>
    <w:rsid w:val="00BC7412"/>
    <w:rsid w:val="00BC7A97"/>
    <w:rsid w:val="00BD0D12"/>
    <w:rsid w:val="00BD2316"/>
    <w:rsid w:val="00BD30CD"/>
    <w:rsid w:val="00BD395C"/>
    <w:rsid w:val="00BD7218"/>
    <w:rsid w:val="00BE03CB"/>
    <w:rsid w:val="00BE07B0"/>
    <w:rsid w:val="00BE0EBF"/>
    <w:rsid w:val="00BE3681"/>
    <w:rsid w:val="00BE3D8C"/>
    <w:rsid w:val="00BE62D7"/>
    <w:rsid w:val="00BE7223"/>
    <w:rsid w:val="00BE73C3"/>
    <w:rsid w:val="00BE7AB4"/>
    <w:rsid w:val="00BE7F9C"/>
    <w:rsid w:val="00BF0EA1"/>
    <w:rsid w:val="00BF0FAF"/>
    <w:rsid w:val="00BF1707"/>
    <w:rsid w:val="00BF1F09"/>
    <w:rsid w:val="00BF1F84"/>
    <w:rsid w:val="00BF2BBE"/>
    <w:rsid w:val="00BF3E8C"/>
    <w:rsid w:val="00BF5986"/>
    <w:rsid w:val="00BF6605"/>
    <w:rsid w:val="00BF76F4"/>
    <w:rsid w:val="00C004D4"/>
    <w:rsid w:val="00C010A5"/>
    <w:rsid w:val="00C0116C"/>
    <w:rsid w:val="00C01C85"/>
    <w:rsid w:val="00C020CD"/>
    <w:rsid w:val="00C020E7"/>
    <w:rsid w:val="00C0500F"/>
    <w:rsid w:val="00C05866"/>
    <w:rsid w:val="00C06B76"/>
    <w:rsid w:val="00C07C93"/>
    <w:rsid w:val="00C106E3"/>
    <w:rsid w:val="00C10A3E"/>
    <w:rsid w:val="00C10EF2"/>
    <w:rsid w:val="00C11641"/>
    <w:rsid w:val="00C1258D"/>
    <w:rsid w:val="00C1267B"/>
    <w:rsid w:val="00C12AC7"/>
    <w:rsid w:val="00C16639"/>
    <w:rsid w:val="00C170CA"/>
    <w:rsid w:val="00C2000C"/>
    <w:rsid w:val="00C20863"/>
    <w:rsid w:val="00C21B42"/>
    <w:rsid w:val="00C22673"/>
    <w:rsid w:val="00C22EFB"/>
    <w:rsid w:val="00C23A4D"/>
    <w:rsid w:val="00C2404F"/>
    <w:rsid w:val="00C24260"/>
    <w:rsid w:val="00C25A26"/>
    <w:rsid w:val="00C261E4"/>
    <w:rsid w:val="00C26788"/>
    <w:rsid w:val="00C279B4"/>
    <w:rsid w:val="00C300BD"/>
    <w:rsid w:val="00C3177B"/>
    <w:rsid w:val="00C3188A"/>
    <w:rsid w:val="00C32A67"/>
    <w:rsid w:val="00C32FCF"/>
    <w:rsid w:val="00C34042"/>
    <w:rsid w:val="00C341CC"/>
    <w:rsid w:val="00C346DA"/>
    <w:rsid w:val="00C35764"/>
    <w:rsid w:val="00C4030D"/>
    <w:rsid w:val="00C41069"/>
    <w:rsid w:val="00C425BB"/>
    <w:rsid w:val="00C43518"/>
    <w:rsid w:val="00C44562"/>
    <w:rsid w:val="00C4465B"/>
    <w:rsid w:val="00C448FE"/>
    <w:rsid w:val="00C50548"/>
    <w:rsid w:val="00C5172C"/>
    <w:rsid w:val="00C51926"/>
    <w:rsid w:val="00C5472D"/>
    <w:rsid w:val="00C55CAB"/>
    <w:rsid w:val="00C55D46"/>
    <w:rsid w:val="00C56AC9"/>
    <w:rsid w:val="00C57D83"/>
    <w:rsid w:val="00C60BF8"/>
    <w:rsid w:val="00C60D76"/>
    <w:rsid w:val="00C610AC"/>
    <w:rsid w:val="00C62301"/>
    <w:rsid w:val="00C62395"/>
    <w:rsid w:val="00C655CF"/>
    <w:rsid w:val="00C65679"/>
    <w:rsid w:val="00C66A0E"/>
    <w:rsid w:val="00C71433"/>
    <w:rsid w:val="00C715E9"/>
    <w:rsid w:val="00C759F0"/>
    <w:rsid w:val="00C76B07"/>
    <w:rsid w:val="00C77685"/>
    <w:rsid w:val="00C7773F"/>
    <w:rsid w:val="00C816AC"/>
    <w:rsid w:val="00C840C1"/>
    <w:rsid w:val="00C85364"/>
    <w:rsid w:val="00C85426"/>
    <w:rsid w:val="00C87096"/>
    <w:rsid w:val="00C872CE"/>
    <w:rsid w:val="00C90B01"/>
    <w:rsid w:val="00C92CBF"/>
    <w:rsid w:val="00C97822"/>
    <w:rsid w:val="00C97F56"/>
    <w:rsid w:val="00CA2860"/>
    <w:rsid w:val="00CA287F"/>
    <w:rsid w:val="00CA2D9D"/>
    <w:rsid w:val="00CA41AC"/>
    <w:rsid w:val="00CA4441"/>
    <w:rsid w:val="00CA501C"/>
    <w:rsid w:val="00CA6C32"/>
    <w:rsid w:val="00CA6E71"/>
    <w:rsid w:val="00CB2C5E"/>
    <w:rsid w:val="00CB3A76"/>
    <w:rsid w:val="00CB4C52"/>
    <w:rsid w:val="00CB53C0"/>
    <w:rsid w:val="00CB594F"/>
    <w:rsid w:val="00CB5D2E"/>
    <w:rsid w:val="00CC0D75"/>
    <w:rsid w:val="00CC19EC"/>
    <w:rsid w:val="00CC217D"/>
    <w:rsid w:val="00CC2D2B"/>
    <w:rsid w:val="00CC3653"/>
    <w:rsid w:val="00CC4046"/>
    <w:rsid w:val="00CC56B4"/>
    <w:rsid w:val="00CC5BDD"/>
    <w:rsid w:val="00CC647E"/>
    <w:rsid w:val="00CC7ADF"/>
    <w:rsid w:val="00CD1804"/>
    <w:rsid w:val="00CD1B25"/>
    <w:rsid w:val="00CD3C2D"/>
    <w:rsid w:val="00CD419D"/>
    <w:rsid w:val="00CD702F"/>
    <w:rsid w:val="00CE0EAA"/>
    <w:rsid w:val="00CE1C68"/>
    <w:rsid w:val="00CE20FB"/>
    <w:rsid w:val="00CE2D9B"/>
    <w:rsid w:val="00CE3D43"/>
    <w:rsid w:val="00CE4221"/>
    <w:rsid w:val="00CE4658"/>
    <w:rsid w:val="00CE4C9C"/>
    <w:rsid w:val="00CE7515"/>
    <w:rsid w:val="00CE7C0A"/>
    <w:rsid w:val="00CF0587"/>
    <w:rsid w:val="00CF1FF6"/>
    <w:rsid w:val="00CF31C3"/>
    <w:rsid w:val="00CF36B1"/>
    <w:rsid w:val="00CF43A9"/>
    <w:rsid w:val="00CF58FF"/>
    <w:rsid w:val="00CF5B96"/>
    <w:rsid w:val="00D00512"/>
    <w:rsid w:val="00D007A5"/>
    <w:rsid w:val="00D00CD0"/>
    <w:rsid w:val="00D014E7"/>
    <w:rsid w:val="00D01B11"/>
    <w:rsid w:val="00D02CFD"/>
    <w:rsid w:val="00D02DBE"/>
    <w:rsid w:val="00D04A05"/>
    <w:rsid w:val="00D05904"/>
    <w:rsid w:val="00D07597"/>
    <w:rsid w:val="00D10533"/>
    <w:rsid w:val="00D1088E"/>
    <w:rsid w:val="00D117AB"/>
    <w:rsid w:val="00D145A8"/>
    <w:rsid w:val="00D15ECE"/>
    <w:rsid w:val="00D16D28"/>
    <w:rsid w:val="00D2162D"/>
    <w:rsid w:val="00D21CAA"/>
    <w:rsid w:val="00D230EA"/>
    <w:rsid w:val="00D25C2D"/>
    <w:rsid w:val="00D26B7B"/>
    <w:rsid w:val="00D276F1"/>
    <w:rsid w:val="00D27BE1"/>
    <w:rsid w:val="00D30327"/>
    <w:rsid w:val="00D31074"/>
    <w:rsid w:val="00D32821"/>
    <w:rsid w:val="00D337FF"/>
    <w:rsid w:val="00D34EB0"/>
    <w:rsid w:val="00D35117"/>
    <w:rsid w:val="00D36BC1"/>
    <w:rsid w:val="00D40FA2"/>
    <w:rsid w:val="00D4108D"/>
    <w:rsid w:val="00D4500F"/>
    <w:rsid w:val="00D45B96"/>
    <w:rsid w:val="00D45CB4"/>
    <w:rsid w:val="00D47B64"/>
    <w:rsid w:val="00D47DC8"/>
    <w:rsid w:val="00D51108"/>
    <w:rsid w:val="00D51340"/>
    <w:rsid w:val="00D51B70"/>
    <w:rsid w:val="00D51D3D"/>
    <w:rsid w:val="00D524B9"/>
    <w:rsid w:val="00D52ED1"/>
    <w:rsid w:val="00D53F83"/>
    <w:rsid w:val="00D54432"/>
    <w:rsid w:val="00D544F6"/>
    <w:rsid w:val="00D550B6"/>
    <w:rsid w:val="00D57191"/>
    <w:rsid w:val="00D6054B"/>
    <w:rsid w:val="00D61F51"/>
    <w:rsid w:val="00D62BBA"/>
    <w:rsid w:val="00D63200"/>
    <w:rsid w:val="00D63646"/>
    <w:rsid w:val="00D64A94"/>
    <w:rsid w:val="00D66D72"/>
    <w:rsid w:val="00D71AE6"/>
    <w:rsid w:val="00D75BE2"/>
    <w:rsid w:val="00D762C8"/>
    <w:rsid w:val="00D76A64"/>
    <w:rsid w:val="00D80C4A"/>
    <w:rsid w:val="00D81105"/>
    <w:rsid w:val="00D81880"/>
    <w:rsid w:val="00D82301"/>
    <w:rsid w:val="00D83908"/>
    <w:rsid w:val="00D851AC"/>
    <w:rsid w:val="00D851F4"/>
    <w:rsid w:val="00D8593E"/>
    <w:rsid w:val="00D86013"/>
    <w:rsid w:val="00D86AED"/>
    <w:rsid w:val="00D87402"/>
    <w:rsid w:val="00D9165D"/>
    <w:rsid w:val="00D91F72"/>
    <w:rsid w:val="00D92BB3"/>
    <w:rsid w:val="00D92D30"/>
    <w:rsid w:val="00D930F9"/>
    <w:rsid w:val="00D931EE"/>
    <w:rsid w:val="00D932A5"/>
    <w:rsid w:val="00D9640F"/>
    <w:rsid w:val="00DA1C50"/>
    <w:rsid w:val="00DA253E"/>
    <w:rsid w:val="00DA34E0"/>
    <w:rsid w:val="00DA6DC3"/>
    <w:rsid w:val="00DA72FE"/>
    <w:rsid w:val="00DA76A6"/>
    <w:rsid w:val="00DA7CF0"/>
    <w:rsid w:val="00DA7EFD"/>
    <w:rsid w:val="00DB22E3"/>
    <w:rsid w:val="00DB31A0"/>
    <w:rsid w:val="00DB424B"/>
    <w:rsid w:val="00DB429E"/>
    <w:rsid w:val="00DB4557"/>
    <w:rsid w:val="00DB5AB5"/>
    <w:rsid w:val="00DB645B"/>
    <w:rsid w:val="00DB6B5C"/>
    <w:rsid w:val="00DC1145"/>
    <w:rsid w:val="00DC11DA"/>
    <w:rsid w:val="00DC181D"/>
    <w:rsid w:val="00DC1EE3"/>
    <w:rsid w:val="00DC1F05"/>
    <w:rsid w:val="00DC1FF6"/>
    <w:rsid w:val="00DC4103"/>
    <w:rsid w:val="00DC461F"/>
    <w:rsid w:val="00DC4767"/>
    <w:rsid w:val="00DC5B71"/>
    <w:rsid w:val="00DC7E90"/>
    <w:rsid w:val="00DD1748"/>
    <w:rsid w:val="00DD26BD"/>
    <w:rsid w:val="00DD3372"/>
    <w:rsid w:val="00DD38A0"/>
    <w:rsid w:val="00DD46D2"/>
    <w:rsid w:val="00DD479B"/>
    <w:rsid w:val="00DD5485"/>
    <w:rsid w:val="00DE03BD"/>
    <w:rsid w:val="00DE10A5"/>
    <w:rsid w:val="00DE14CF"/>
    <w:rsid w:val="00DE26DF"/>
    <w:rsid w:val="00DE38F2"/>
    <w:rsid w:val="00DE40C6"/>
    <w:rsid w:val="00DE4A12"/>
    <w:rsid w:val="00DE4A9F"/>
    <w:rsid w:val="00DE4F67"/>
    <w:rsid w:val="00DE53F0"/>
    <w:rsid w:val="00DE59BA"/>
    <w:rsid w:val="00DF0D53"/>
    <w:rsid w:val="00DF1572"/>
    <w:rsid w:val="00DF15FF"/>
    <w:rsid w:val="00DF16A4"/>
    <w:rsid w:val="00DF1807"/>
    <w:rsid w:val="00DF3969"/>
    <w:rsid w:val="00DF4A0B"/>
    <w:rsid w:val="00DF5B88"/>
    <w:rsid w:val="00DF6B47"/>
    <w:rsid w:val="00E01FB1"/>
    <w:rsid w:val="00E0211C"/>
    <w:rsid w:val="00E02428"/>
    <w:rsid w:val="00E04EE5"/>
    <w:rsid w:val="00E04F33"/>
    <w:rsid w:val="00E05265"/>
    <w:rsid w:val="00E06DD1"/>
    <w:rsid w:val="00E0783B"/>
    <w:rsid w:val="00E07ADB"/>
    <w:rsid w:val="00E1048B"/>
    <w:rsid w:val="00E114A8"/>
    <w:rsid w:val="00E11A65"/>
    <w:rsid w:val="00E11F94"/>
    <w:rsid w:val="00E1222C"/>
    <w:rsid w:val="00E135B7"/>
    <w:rsid w:val="00E13EB0"/>
    <w:rsid w:val="00E14E63"/>
    <w:rsid w:val="00E1521B"/>
    <w:rsid w:val="00E1536B"/>
    <w:rsid w:val="00E159E9"/>
    <w:rsid w:val="00E17F12"/>
    <w:rsid w:val="00E208C4"/>
    <w:rsid w:val="00E20A2F"/>
    <w:rsid w:val="00E21B08"/>
    <w:rsid w:val="00E22240"/>
    <w:rsid w:val="00E2331C"/>
    <w:rsid w:val="00E236FF"/>
    <w:rsid w:val="00E242A6"/>
    <w:rsid w:val="00E24CCC"/>
    <w:rsid w:val="00E24F1D"/>
    <w:rsid w:val="00E25928"/>
    <w:rsid w:val="00E25955"/>
    <w:rsid w:val="00E25A85"/>
    <w:rsid w:val="00E25D19"/>
    <w:rsid w:val="00E31ABD"/>
    <w:rsid w:val="00E3239F"/>
    <w:rsid w:val="00E3252A"/>
    <w:rsid w:val="00E3289D"/>
    <w:rsid w:val="00E334D1"/>
    <w:rsid w:val="00E342E5"/>
    <w:rsid w:val="00E364B7"/>
    <w:rsid w:val="00E3653C"/>
    <w:rsid w:val="00E36958"/>
    <w:rsid w:val="00E3762E"/>
    <w:rsid w:val="00E41989"/>
    <w:rsid w:val="00E41B6C"/>
    <w:rsid w:val="00E427EF"/>
    <w:rsid w:val="00E428E0"/>
    <w:rsid w:val="00E43F43"/>
    <w:rsid w:val="00E455F9"/>
    <w:rsid w:val="00E503D1"/>
    <w:rsid w:val="00E50610"/>
    <w:rsid w:val="00E50A57"/>
    <w:rsid w:val="00E51CFC"/>
    <w:rsid w:val="00E5388B"/>
    <w:rsid w:val="00E53F8A"/>
    <w:rsid w:val="00E551D4"/>
    <w:rsid w:val="00E558DF"/>
    <w:rsid w:val="00E564CD"/>
    <w:rsid w:val="00E569A4"/>
    <w:rsid w:val="00E57912"/>
    <w:rsid w:val="00E57C1F"/>
    <w:rsid w:val="00E620A3"/>
    <w:rsid w:val="00E63C4A"/>
    <w:rsid w:val="00E64A36"/>
    <w:rsid w:val="00E64C65"/>
    <w:rsid w:val="00E65ABE"/>
    <w:rsid w:val="00E65C4D"/>
    <w:rsid w:val="00E71BB4"/>
    <w:rsid w:val="00E7478B"/>
    <w:rsid w:val="00E748EA"/>
    <w:rsid w:val="00E74C24"/>
    <w:rsid w:val="00E75710"/>
    <w:rsid w:val="00E77395"/>
    <w:rsid w:val="00E80778"/>
    <w:rsid w:val="00E80E5D"/>
    <w:rsid w:val="00E81E9E"/>
    <w:rsid w:val="00E82432"/>
    <w:rsid w:val="00E827FF"/>
    <w:rsid w:val="00E829EE"/>
    <w:rsid w:val="00E84BDC"/>
    <w:rsid w:val="00E84EF6"/>
    <w:rsid w:val="00E8577F"/>
    <w:rsid w:val="00E87876"/>
    <w:rsid w:val="00E9010D"/>
    <w:rsid w:val="00E92E8A"/>
    <w:rsid w:val="00E93AA8"/>
    <w:rsid w:val="00E93EC9"/>
    <w:rsid w:val="00E9614F"/>
    <w:rsid w:val="00E96490"/>
    <w:rsid w:val="00E97440"/>
    <w:rsid w:val="00E97B5B"/>
    <w:rsid w:val="00EA04E7"/>
    <w:rsid w:val="00EA2F84"/>
    <w:rsid w:val="00EA343C"/>
    <w:rsid w:val="00EA3AE8"/>
    <w:rsid w:val="00EA3F97"/>
    <w:rsid w:val="00EA653C"/>
    <w:rsid w:val="00EB0167"/>
    <w:rsid w:val="00EB0172"/>
    <w:rsid w:val="00EB01D2"/>
    <w:rsid w:val="00EB0825"/>
    <w:rsid w:val="00EB158E"/>
    <w:rsid w:val="00EB173D"/>
    <w:rsid w:val="00EB1A74"/>
    <w:rsid w:val="00EB3666"/>
    <w:rsid w:val="00EB3C60"/>
    <w:rsid w:val="00EB533C"/>
    <w:rsid w:val="00EB68F0"/>
    <w:rsid w:val="00EB6EF3"/>
    <w:rsid w:val="00EB72C3"/>
    <w:rsid w:val="00EC0EFE"/>
    <w:rsid w:val="00EC103E"/>
    <w:rsid w:val="00EC145E"/>
    <w:rsid w:val="00EC2172"/>
    <w:rsid w:val="00EC2827"/>
    <w:rsid w:val="00EC4662"/>
    <w:rsid w:val="00EC707F"/>
    <w:rsid w:val="00ED02B7"/>
    <w:rsid w:val="00ED07DB"/>
    <w:rsid w:val="00ED12E6"/>
    <w:rsid w:val="00ED1EE4"/>
    <w:rsid w:val="00ED20BB"/>
    <w:rsid w:val="00ED252C"/>
    <w:rsid w:val="00ED2B4C"/>
    <w:rsid w:val="00ED3AA9"/>
    <w:rsid w:val="00ED42F4"/>
    <w:rsid w:val="00ED5333"/>
    <w:rsid w:val="00ED6B7B"/>
    <w:rsid w:val="00ED6DFB"/>
    <w:rsid w:val="00ED7641"/>
    <w:rsid w:val="00EE3901"/>
    <w:rsid w:val="00EE3A7D"/>
    <w:rsid w:val="00EE3C7E"/>
    <w:rsid w:val="00EE4D55"/>
    <w:rsid w:val="00EE5D53"/>
    <w:rsid w:val="00EE60FD"/>
    <w:rsid w:val="00EE6935"/>
    <w:rsid w:val="00EE787D"/>
    <w:rsid w:val="00EE78B5"/>
    <w:rsid w:val="00EF088D"/>
    <w:rsid w:val="00EF096D"/>
    <w:rsid w:val="00EF16D9"/>
    <w:rsid w:val="00EF25C3"/>
    <w:rsid w:val="00EF27EB"/>
    <w:rsid w:val="00EF31D1"/>
    <w:rsid w:val="00EF45E8"/>
    <w:rsid w:val="00EF4BBE"/>
    <w:rsid w:val="00EF550E"/>
    <w:rsid w:val="00EF5CFE"/>
    <w:rsid w:val="00EF654E"/>
    <w:rsid w:val="00EF7634"/>
    <w:rsid w:val="00EF7FBE"/>
    <w:rsid w:val="00F00156"/>
    <w:rsid w:val="00F00EC5"/>
    <w:rsid w:val="00F01FD8"/>
    <w:rsid w:val="00F0251F"/>
    <w:rsid w:val="00F03556"/>
    <w:rsid w:val="00F03FD3"/>
    <w:rsid w:val="00F041AD"/>
    <w:rsid w:val="00F04B67"/>
    <w:rsid w:val="00F04C51"/>
    <w:rsid w:val="00F07413"/>
    <w:rsid w:val="00F07840"/>
    <w:rsid w:val="00F07E51"/>
    <w:rsid w:val="00F14BBB"/>
    <w:rsid w:val="00F1540D"/>
    <w:rsid w:val="00F15434"/>
    <w:rsid w:val="00F15CBB"/>
    <w:rsid w:val="00F16275"/>
    <w:rsid w:val="00F16D0F"/>
    <w:rsid w:val="00F17080"/>
    <w:rsid w:val="00F177C0"/>
    <w:rsid w:val="00F20D1F"/>
    <w:rsid w:val="00F217AB"/>
    <w:rsid w:val="00F218C5"/>
    <w:rsid w:val="00F21B57"/>
    <w:rsid w:val="00F22B02"/>
    <w:rsid w:val="00F22E72"/>
    <w:rsid w:val="00F230CE"/>
    <w:rsid w:val="00F2405C"/>
    <w:rsid w:val="00F24C56"/>
    <w:rsid w:val="00F25645"/>
    <w:rsid w:val="00F25673"/>
    <w:rsid w:val="00F25CD4"/>
    <w:rsid w:val="00F31B5C"/>
    <w:rsid w:val="00F3437F"/>
    <w:rsid w:val="00F34728"/>
    <w:rsid w:val="00F34A59"/>
    <w:rsid w:val="00F35745"/>
    <w:rsid w:val="00F357F8"/>
    <w:rsid w:val="00F359F6"/>
    <w:rsid w:val="00F417C8"/>
    <w:rsid w:val="00F427D1"/>
    <w:rsid w:val="00F42ABB"/>
    <w:rsid w:val="00F43C83"/>
    <w:rsid w:val="00F440CA"/>
    <w:rsid w:val="00F444A3"/>
    <w:rsid w:val="00F44895"/>
    <w:rsid w:val="00F46021"/>
    <w:rsid w:val="00F463FF"/>
    <w:rsid w:val="00F4652A"/>
    <w:rsid w:val="00F476EF"/>
    <w:rsid w:val="00F47D34"/>
    <w:rsid w:val="00F47DC4"/>
    <w:rsid w:val="00F521B1"/>
    <w:rsid w:val="00F52945"/>
    <w:rsid w:val="00F55137"/>
    <w:rsid w:val="00F57C58"/>
    <w:rsid w:val="00F604E4"/>
    <w:rsid w:val="00F62409"/>
    <w:rsid w:val="00F63468"/>
    <w:rsid w:val="00F63B98"/>
    <w:rsid w:val="00F641C9"/>
    <w:rsid w:val="00F66747"/>
    <w:rsid w:val="00F66B11"/>
    <w:rsid w:val="00F67710"/>
    <w:rsid w:val="00F67C94"/>
    <w:rsid w:val="00F67CA4"/>
    <w:rsid w:val="00F70B7B"/>
    <w:rsid w:val="00F70F6D"/>
    <w:rsid w:val="00F71A47"/>
    <w:rsid w:val="00F7542A"/>
    <w:rsid w:val="00F76440"/>
    <w:rsid w:val="00F77432"/>
    <w:rsid w:val="00F77D37"/>
    <w:rsid w:val="00F81937"/>
    <w:rsid w:val="00F84C1A"/>
    <w:rsid w:val="00F86CFF"/>
    <w:rsid w:val="00F870D2"/>
    <w:rsid w:val="00F87304"/>
    <w:rsid w:val="00F879E6"/>
    <w:rsid w:val="00F90952"/>
    <w:rsid w:val="00F91F1E"/>
    <w:rsid w:val="00F92146"/>
    <w:rsid w:val="00F93C74"/>
    <w:rsid w:val="00F9476C"/>
    <w:rsid w:val="00F95EA8"/>
    <w:rsid w:val="00F9615C"/>
    <w:rsid w:val="00F97614"/>
    <w:rsid w:val="00FA0360"/>
    <w:rsid w:val="00FA1247"/>
    <w:rsid w:val="00FA17B2"/>
    <w:rsid w:val="00FA2AD4"/>
    <w:rsid w:val="00FA30E6"/>
    <w:rsid w:val="00FA3D8F"/>
    <w:rsid w:val="00FA6FB6"/>
    <w:rsid w:val="00FA767F"/>
    <w:rsid w:val="00FA7852"/>
    <w:rsid w:val="00FB00EB"/>
    <w:rsid w:val="00FB0CBB"/>
    <w:rsid w:val="00FB1686"/>
    <w:rsid w:val="00FB241C"/>
    <w:rsid w:val="00FB243D"/>
    <w:rsid w:val="00FB2D85"/>
    <w:rsid w:val="00FB483A"/>
    <w:rsid w:val="00FB5B6E"/>
    <w:rsid w:val="00FB64C8"/>
    <w:rsid w:val="00FB6BCB"/>
    <w:rsid w:val="00FB6C20"/>
    <w:rsid w:val="00FB757C"/>
    <w:rsid w:val="00FB7E43"/>
    <w:rsid w:val="00FC00AF"/>
    <w:rsid w:val="00FC1285"/>
    <w:rsid w:val="00FC1589"/>
    <w:rsid w:val="00FC1705"/>
    <w:rsid w:val="00FC1CCC"/>
    <w:rsid w:val="00FC6CC9"/>
    <w:rsid w:val="00FC7011"/>
    <w:rsid w:val="00FC7724"/>
    <w:rsid w:val="00FD0556"/>
    <w:rsid w:val="00FD12BB"/>
    <w:rsid w:val="00FD18AB"/>
    <w:rsid w:val="00FD3B96"/>
    <w:rsid w:val="00FD4589"/>
    <w:rsid w:val="00FD465F"/>
    <w:rsid w:val="00FD65C9"/>
    <w:rsid w:val="00FD73BB"/>
    <w:rsid w:val="00FD75F3"/>
    <w:rsid w:val="00FD7796"/>
    <w:rsid w:val="00FD7A40"/>
    <w:rsid w:val="00FD7AFA"/>
    <w:rsid w:val="00FD7D5D"/>
    <w:rsid w:val="00FE068C"/>
    <w:rsid w:val="00FE111F"/>
    <w:rsid w:val="00FE37A4"/>
    <w:rsid w:val="00FE4F38"/>
    <w:rsid w:val="00FF2467"/>
    <w:rsid w:val="00FF367A"/>
    <w:rsid w:val="00FF52BB"/>
    <w:rsid w:val="00FF565F"/>
    <w:rsid w:val="00FF5CD5"/>
    <w:rsid w:val="00FF63B1"/>
    <w:rsid w:val="00FF6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831E67"/>
  <w15:docId w15:val="{C5C05723-B267-4BDA-8B6E-7403D5B69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D1F"/>
    <w:pPr>
      <w:spacing w:line="259" w:lineRule="auto"/>
    </w:pPr>
    <w:rPr>
      <w:rFonts w:ascii="Arial" w:eastAsia="Arial" w:hAnsi="Arial" w:cs="Arial"/>
      <w:color w:val="333333"/>
      <w:sz w:val="22"/>
      <w:szCs w:val="22"/>
    </w:rPr>
  </w:style>
  <w:style w:type="paragraph" w:styleId="Heading1">
    <w:name w:val="heading 1"/>
    <w:basedOn w:val="Normal"/>
    <w:next w:val="Normal"/>
    <w:qFormat/>
    <w:rsid w:val="007D3917"/>
    <w:pPr>
      <w:keepNext/>
      <w:tabs>
        <w:tab w:val="num" w:pos="360"/>
      </w:tabs>
      <w:spacing w:before="480" w:after="240"/>
      <w:outlineLvl w:val="0"/>
    </w:pPr>
    <w:rPr>
      <w:b/>
      <w:bCs/>
      <w:caps/>
      <w:kern w:val="32"/>
      <w:sz w:val="28"/>
      <w:szCs w:val="32"/>
    </w:rPr>
  </w:style>
  <w:style w:type="paragraph" w:styleId="Heading2">
    <w:name w:val="heading 2"/>
    <w:basedOn w:val="Normal"/>
    <w:next w:val="Normal"/>
    <w:qFormat/>
    <w:rsid w:val="007D3917"/>
    <w:pPr>
      <w:keepNext/>
      <w:tabs>
        <w:tab w:val="num" w:pos="360"/>
      </w:tabs>
      <w:spacing w:before="120" w:after="120"/>
      <w:outlineLvl w:val="1"/>
    </w:pPr>
    <w:rPr>
      <w:b/>
      <w:bCs/>
      <w:sz w:val="28"/>
      <w:szCs w:val="28"/>
    </w:rPr>
  </w:style>
  <w:style w:type="paragraph" w:styleId="Heading3">
    <w:name w:val="heading 3"/>
    <w:basedOn w:val="Normal"/>
    <w:next w:val="Normal"/>
    <w:qFormat/>
    <w:rsid w:val="007D3917"/>
    <w:pPr>
      <w:keepNext/>
      <w:tabs>
        <w:tab w:val="num" w:pos="360"/>
      </w:tabs>
      <w:spacing w:after="120"/>
      <w:outlineLvl w:val="2"/>
    </w:pPr>
    <w:rPr>
      <w:b/>
    </w:rPr>
  </w:style>
  <w:style w:type="paragraph" w:styleId="Heading4">
    <w:name w:val="heading 4"/>
    <w:basedOn w:val="Normal"/>
    <w:next w:val="Normal"/>
    <w:qFormat/>
    <w:rsid w:val="007D3917"/>
    <w:pPr>
      <w:keepNext/>
      <w:tabs>
        <w:tab w:val="num" w:pos="360"/>
      </w:tabs>
      <w:spacing w:after="120"/>
      <w:outlineLvl w:val="3"/>
    </w:pPr>
    <w:rPr>
      <w:rFonts w:cs="Times New Roman"/>
      <w:b/>
      <w:bCs/>
      <w:szCs w:val="28"/>
    </w:rPr>
  </w:style>
  <w:style w:type="paragraph" w:styleId="Heading5">
    <w:name w:val="heading 5"/>
    <w:basedOn w:val="Normal"/>
    <w:next w:val="Normal"/>
    <w:qFormat/>
    <w:rsid w:val="007D3917"/>
    <w:pPr>
      <w:keepNext/>
      <w:tabs>
        <w:tab w:val="num" w:pos="360"/>
      </w:tabs>
      <w:spacing w:after="120"/>
      <w:outlineLvl w:val="4"/>
    </w:pPr>
    <w:rPr>
      <w:b/>
      <w:bCs/>
      <w:szCs w:val="26"/>
    </w:rPr>
  </w:style>
  <w:style w:type="paragraph" w:styleId="Heading6">
    <w:name w:val="heading 6"/>
    <w:basedOn w:val="Normal"/>
    <w:next w:val="Normal"/>
    <w:qFormat/>
    <w:rsid w:val="007D3917"/>
    <w:pPr>
      <w:keepNext/>
      <w:tabs>
        <w:tab w:val="num" w:pos="360"/>
      </w:tabs>
      <w:spacing w:after="120"/>
      <w:outlineLvl w:val="5"/>
    </w:pPr>
    <w:rPr>
      <w:rFonts w:cs="Times New Roman"/>
      <w:b/>
      <w:bCs/>
    </w:rPr>
  </w:style>
  <w:style w:type="paragraph" w:styleId="Heading7">
    <w:name w:val="heading 7"/>
    <w:basedOn w:val="Normal"/>
    <w:next w:val="Normal"/>
    <w:qFormat/>
    <w:rsid w:val="007D3917"/>
    <w:pPr>
      <w:tabs>
        <w:tab w:val="num" w:pos="360"/>
      </w:tabs>
      <w:spacing w:before="240" w:after="60"/>
      <w:outlineLvl w:val="6"/>
    </w:pPr>
    <w:rPr>
      <w:rFonts w:cs="Times New Roman"/>
      <w:szCs w:val="24"/>
    </w:rPr>
  </w:style>
  <w:style w:type="paragraph" w:styleId="Heading8">
    <w:name w:val="heading 8"/>
    <w:basedOn w:val="Normal"/>
    <w:next w:val="Normal"/>
    <w:qFormat/>
    <w:rsid w:val="007D3917"/>
    <w:pPr>
      <w:tabs>
        <w:tab w:val="num" w:pos="360"/>
      </w:tabs>
      <w:spacing w:before="240" w:after="60"/>
      <w:outlineLvl w:val="7"/>
    </w:pPr>
    <w:rPr>
      <w:rFonts w:cs="Times New Roman"/>
      <w:i/>
      <w:iCs/>
      <w:szCs w:val="24"/>
    </w:rPr>
  </w:style>
  <w:style w:type="paragraph" w:styleId="Heading9">
    <w:name w:val="heading 9"/>
    <w:basedOn w:val="Normal"/>
    <w:next w:val="Normal"/>
    <w:qFormat/>
    <w:rsid w:val="007D3917"/>
    <w:pPr>
      <w:tabs>
        <w:tab w:val="num" w:pos="360"/>
      </w:tabs>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next w:val="C-BodyText"/>
    <w:qFormat/>
    <w:rsid w:val="007D3917"/>
    <w:pPr>
      <w:keepNext/>
      <w:spacing w:before="120" w:after="120" w:line="280" w:lineRule="atLeast"/>
      <w:ind w:left="1440" w:hanging="1440"/>
    </w:pPr>
    <w:rPr>
      <w:b/>
      <w:bCs/>
      <w:sz w:val="24"/>
      <w:szCs w:val="24"/>
    </w:rPr>
  </w:style>
  <w:style w:type="paragraph" w:customStyle="1" w:styleId="C-BodyText">
    <w:name w:val="C-Body Text"/>
    <w:rsid w:val="007D3917"/>
    <w:pPr>
      <w:spacing w:before="120" w:after="120" w:line="280" w:lineRule="atLeast"/>
    </w:pPr>
    <w:rPr>
      <w:sz w:val="24"/>
    </w:rPr>
  </w:style>
  <w:style w:type="paragraph" w:styleId="TOC1">
    <w:name w:val="toc 1"/>
    <w:next w:val="C-BodyText"/>
    <w:rsid w:val="00F17080"/>
    <w:pPr>
      <w:tabs>
        <w:tab w:val="left" w:pos="1152"/>
        <w:tab w:val="right" w:leader="dot" w:pos="9360"/>
      </w:tabs>
      <w:spacing w:before="120"/>
      <w:ind w:left="1152" w:right="792" w:hanging="1152"/>
    </w:pPr>
    <w:rPr>
      <w:rFonts w:cs="Arial"/>
      <w:caps/>
      <w:color w:val="0000FF"/>
      <w:sz w:val="24"/>
      <w:szCs w:val="24"/>
    </w:rPr>
  </w:style>
  <w:style w:type="paragraph" w:styleId="TOC2">
    <w:name w:val="toc 2"/>
    <w:basedOn w:val="TOC1"/>
    <w:next w:val="C-BodyText"/>
    <w:rsid w:val="007D3917"/>
    <w:rPr>
      <w:caps w:val="0"/>
    </w:rPr>
  </w:style>
  <w:style w:type="paragraph" w:styleId="TOC3">
    <w:name w:val="toc 3"/>
    <w:basedOn w:val="TOC1"/>
    <w:next w:val="C-BodyText"/>
    <w:rsid w:val="007D3917"/>
    <w:rPr>
      <w:caps w:val="0"/>
    </w:rPr>
  </w:style>
  <w:style w:type="paragraph" w:styleId="TOC4">
    <w:name w:val="toc 4"/>
    <w:basedOn w:val="TOC1"/>
    <w:next w:val="C-BodyText"/>
    <w:rsid w:val="007D3917"/>
    <w:rPr>
      <w:caps w:val="0"/>
    </w:rPr>
  </w:style>
  <w:style w:type="paragraph" w:customStyle="1" w:styleId="C-Heading1">
    <w:name w:val="C-Heading 1"/>
    <w:next w:val="C-BodyText"/>
    <w:link w:val="C-Heading1Char"/>
    <w:rsid w:val="00CA2860"/>
    <w:pPr>
      <w:keepNext/>
      <w:pageBreakBefore/>
      <w:numPr>
        <w:numId w:val="4"/>
      </w:numPr>
      <w:spacing w:before="480" w:after="120"/>
      <w:outlineLvl w:val="0"/>
    </w:pPr>
    <w:rPr>
      <w:b/>
      <w:caps/>
      <w:sz w:val="28"/>
    </w:rPr>
  </w:style>
  <w:style w:type="paragraph" w:customStyle="1" w:styleId="C-Heading2">
    <w:name w:val="C-Heading 2"/>
    <w:next w:val="C-BodyText"/>
    <w:rsid w:val="00CA2860"/>
    <w:pPr>
      <w:keepNext/>
      <w:numPr>
        <w:ilvl w:val="1"/>
        <w:numId w:val="4"/>
      </w:numPr>
      <w:spacing w:before="240"/>
      <w:outlineLvl w:val="1"/>
    </w:pPr>
    <w:rPr>
      <w:b/>
      <w:sz w:val="28"/>
    </w:rPr>
  </w:style>
  <w:style w:type="paragraph" w:customStyle="1" w:styleId="C-Heading3">
    <w:name w:val="C-Heading 3"/>
    <w:next w:val="C-BodyText"/>
    <w:rsid w:val="00CA2860"/>
    <w:pPr>
      <w:keepNext/>
      <w:numPr>
        <w:ilvl w:val="2"/>
        <w:numId w:val="4"/>
      </w:numPr>
      <w:spacing w:before="240"/>
      <w:outlineLvl w:val="2"/>
    </w:pPr>
    <w:rPr>
      <w:b/>
      <w:sz w:val="24"/>
    </w:rPr>
  </w:style>
  <w:style w:type="paragraph" w:customStyle="1" w:styleId="C-Heading4">
    <w:name w:val="C-Heading 4"/>
    <w:next w:val="C-BodyText"/>
    <w:rsid w:val="00CA2860"/>
    <w:pPr>
      <w:keepNext/>
      <w:numPr>
        <w:ilvl w:val="3"/>
        <w:numId w:val="4"/>
      </w:numPr>
      <w:spacing w:before="240"/>
      <w:outlineLvl w:val="3"/>
    </w:pPr>
    <w:rPr>
      <w:b/>
      <w:sz w:val="24"/>
    </w:rPr>
  </w:style>
  <w:style w:type="paragraph" w:customStyle="1" w:styleId="C-Heading5">
    <w:name w:val="C-Heading 5"/>
    <w:next w:val="C-BodyText"/>
    <w:rsid w:val="00CA2860"/>
    <w:pPr>
      <w:keepNext/>
      <w:numPr>
        <w:ilvl w:val="4"/>
        <w:numId w:val="4"/>
      </w:numPr>
      <w:spacing w:before="240"/>
      <w:outlineLvl w:val="4"/>
    </w:pPr>
    <w:rPr>
      <w:b/>
      <w:sz w:val="24"/>
    </w:rPr>
  </w:style>
  <w:style w:type="paragraph" w:customStyle="1" w:styleId="C-Heading6">
    <w:name w:val="C-Heading 6"/>
    <w:next w:val="C-BodyText"/>
    <w:rsid w:val="00041936"/>
    <w:pPr>
      <w:keepNext/>
      <w:numPr>
        <w:ilvl w:val="5"/>
        <w:numId w:val="4"/>
      </w:numPr>
      <w:tabs>
        <w:tab w:val="clear" w:pos="1080"/>
        <w:tab w:val="num" w:pos="1224"/>
      </w:tabs>
      <w:spacing w:before="240"/>
      <w:ind w:left="1224" w:hanging="1224"/>
      <w:outlineLvl w:val="5"/>
    </w:pPr>
    <w:rPr>
      <w:b/>
      <w:sz w:val="24"/>
    </w:rPr>
  </w:style>
  <w:style w:type="paragraph" w:customStyle="1" w:styleId="C-BodyTextIndent">
    <w:name w:val="C-Body Text Indent"/>
    <w:rsid w:val="007D3917"/>
    <w:pPr>
      <w:spacing w:before="120" w:after="120" w:line="280" w:lineRule="atLeast"/>
      <w:ind w:left="360"/>
    </w:pPr>
    <w:rPr>
      <w:sz w:val="24"/>
    </w:rPr>
  </w:style>
  <w:style w:type="paragraph" w:customStyle="1" w:styleId="C-Bullet">
    <w:name w:val="C-Bullet"/>
    <w:rsid w:val="00091253"/>
    <w:pPr>
      <w:numPr>
        <w:numId w:val="34"/>
      </w:numPr>
      <w:spacing w:before="120" w:after="120" w:line="280" w:lineRule="atLeast"/>
    </w:pPr>
    <w:rPr>
      <w:sz w:val="24"/>
    </w:rPr>
  </w:style>
  <w:style w:type="paragraph" w:customStyle="1" w:styleId="C-BulletIndented">
    <w:name w:val="C-Bullet Indented"/>
    <w:rsid w:val="00091253"/>
    <w:pPr>
      <w:numPr>
        <w:ilvl w:val="1"/>
        <w:numId w:val="34"/>
      </w:numPr>
      <w:spacing w:before="120" w:after="120" w:line="280" w:lineRule="atLeast"/>
    </w:pPr>
    <w:rPr>
      <w:rFonts w:cs="Arial"/>
      <w:sz w:val="24"/>
    </w:rPr>
  </w:style>
  <w:style w:type="paragraph" w:customStyle="1" w:styleId="C-TableHeader">
    <w:name w:val="C-Table Header"/>
    <w:next w:val="C-TableText"/>
    <w:rsid w:val="007D3917"/>
    <w:pPr>
      <w:keepNext/>
      <w:spacing w:before="60" w:after="60"/>
    </w:pPr>
    <w:rPr>
      <w:b/>
      <w:sz w:val="22"/>
    </w:rPr>
  </w:style>
  <w:style w:type="paragraph" w:customStyle="1" w:styleId="C-TableText">
    <w:name w:val="C-Table Text"/>
    <w:rsid w:val="007D3917"/>
    <w:pPr>
      <w:spacing w:before="60" w:after="60"/>
    </w:pPr>
    <w:rPr>
      <w:sz w:val="22"/>
    </w:rPr>
  </w:style>
  <w:style w:type="paragraph" w:customStyle="1" w:styleId="C-TableFootnote">
    <w:name w:val="C-Table Footnote"/>
    <w:next w:val="C-BodyText"/>
    <w:rsid w:val="007D3917"/>
    <w:pPr>
      <w:tabs>
        <w:tab w:val="left" w:pos="144"/>
      </w:tabs>
      <w:ind w:left="144" w:hanging="144"/>
    </w:pPr>
    <w:rPr>
      <w:rFonts w:cs="Arial"/>
    </w:rPr>
  </w:style>
  <w:style w:type="paragraph" w:styleId="TOC5">
    <w:name w:val="toc 5"/>
    <w:basedOn w:val="TOC1"/>
    <w:next w:val="C-BodyText"/>
    <w:rsid w:val="007D3917"/>
    <w:rPr>
      <w:caps w:val="0"/>
    </w:rPr>
  </w:style>
  <w:style w:type="paragraph" w:styleId="TOC6">
    <w:name w:val="toc 6"/>
    <w:basedOn w:val="TOC1"/>
    <w:next w:val="C-BodyText"/>
    <w:rsid w:val="007D3917"/>
    <w:rPr>
      <w:caps w:val="0"/>
    </w:rPr>
  </w:style>
  <w:style w:type="paragraph" w:styleId="TOC7">
    <w:name w:val="toc 7"/>
    <w:basedOn w:val="TOC1"/>
    <w:next w:val="C-BodyText"/>
    <w:rsid w:val="007D3917"/>
    <w:rPr>
      <w:caps w:val="0"/>
    </w:rPr>
  </w:style>
  <w:style w:type="paragraph" w:styleId="TOC8">
    <w:name w:val="toc 8"/>
    <w:basedOn w:val="TOC1"/>
    <w:next w:val="C-BodyText"/>
    <w:rsid w:val="007D3917"/>
    <w:rPr>
      <w:caps w:val="0"/>
    </w:rPr>
  </w:style>
  <w:style w:type="paragraph" w:styleId="TOC9">
    <w:name w:val="toc 9"/>
    <w:basedOn w:val="TOC1"/>
    <w:next w:val="C-BodyText"/>
    <w:rsid w:val="007D3917"/>
    <w:rPr>
      <w:caps w:val="0"/>
    </w:rPr>
  </w:style>
  <w:style w:type="paragraph" w:styleId="TableofFigures">
    <w:name w:val="table of figures"/>
    <w:next w:val="C-BodyText"/>
    <w:rsid w:val="00F17080"/>
    <w:pPr>
      <w:tabs>
        <w:tab w:val="left" w:pos="1152"/>
        <w:tab w:val="right" w:leader="dot" w:pos="9360"/>
      </w:tabs>
      <w:spacing w:before="120" w:line="280" w:lineRule="atLeast"/>
      <w:ind w:left="1152" w:right="792" w:hanging="1152"/>
    </w:pPr>
    <w:rPr>
      <w:rFonts w:cs="Arial"/>
      <w:color w:val="0000FF"/>
      <w:sz w:val="24"/>
    </w:rPr>
  </w:style>
  <w:style w:type="paragraph" w:customStyle="1" w:styleId="C-TOCTitle">
    <w:name w:val="C-TOC Title"/>
    <w:next w:val="C-BodyText"/>
    <w:rsid w:val="00B01479"/>
    <w:pPr>
      <w:spacing w:after="120"/>
      <w:jc w:val="center"/>
      <w:outlineLvl w:val="0"/>
    </w:pPr>
    <w:rPr>
      <w:b/>
      <w:caps/>
      <w:sz w:val="28"/>
      <w:szCs w:val="28"/>
    </w:rPr>
  </w:style>
  <w:style w:type="paragraph" w:customStyle="1" w:styleId="C-CaptionContinued">
    <w:name w:val="C-Caption Continued"/>
    <w:next w:val="C-BodyText"/>
    <w:rsid w:val="007D3917"/>
    <w:pPr>
      <w:keepNext/>
      <w:spacing w:before="120" w:after="120" w:line="280" w:lineRule="atLeast"/>
      <w:ind w:left="1440" w:hanging="1440"/>
    </w:pPr>
    <w:rPr>
      <w:rFonts w:cs="Arial"/>
      <w:b/>
      <w:sz w:val="24"/>
    </w:rPr>
  </w:style>
  <w:style w:type="paragraph" w:customStyle="1" w:styleId="C-NumberedList">
    <w:name w:val="C-Numbered List"/>
    <w:rsid w:val="009C7A94"/>
    <w:pPr>
      <w:numPr>
        <w:numId w:val="31"/>
      </w:numPr>
      <w:spacing w:before="120" w:after="120" w:line="280" w:lineRule="atLeast"/>
    </w:pPr>
    <w:rPr>
      <w:sz w:val="24"/>
    </w:rPr>
  </w:style>
  <w:style w:type="paragraph" w:customStyle="1" w:styleId="C-InstructionText">
    <w:name w:val="C-Instruction Text"/>
    <w:rsid w:val="007D3917"/>
    <w:pPr>
      <w:spacing w:before="120" w:after="120" w:line="280" w:lineRule="atLeast"/>
    </w:pPr>
    <w:rPr>
      <w:vanish/>
      <w:color w:val="FF0000"/>
      <w:sz w:val="24"/>
      <w:szCs w:val="24"/>
    </w:rPr>
  </w:style>
  <w:style w:type="paragraph" w:styleId="TOAHeading">
    <w:name w:val="toa heading"/>
    <w:basedOn w:val="Normal"/>
    <w:next w:val="Normal"/>
    <w:rsid w:val="007D3917"/>
    <w:pPr>
      <w:spacing w:before="120"/>
    </w:pPr>
    <w:rPr>
      <w:b/>
      <w:bCs/>
      <w:szCs w:val="24"/>
    </w:rPr>
  </w:style>
  <w:style w:type="paragraph" w:customStyle="1" w:styleId="C-Title">
    <w:name w:val="C-Title"/>
    <w:next w:val="C-BodyText"/>
    <w:rsid w:val="007D3917"/>
    <w:pPr>
      <w:spacing w:after="120"/>
      <w:jc w:val="center"/>
    </w:pPr>
    <w:rPr>
      <w:b/>
      <w:caps/>
      <w:sz w:val="36"/>
    </w:rPr>
  </w:style>
  <w:style w:type="paragraph" w:customStyle="1" w:styleId="C-Header">
    <w:name w:val="C-Header"/>
    <w:rsid w:val="007D3917"/>
    <w:rPr>
      <w:sz w:val="24"/>
    </w:rPr>
  </w:style>
  <w:style w:type="paragraph" w:customStyle="1" w:styleId="C-Footer">
    <w:name w:val="C-Footer"/>
    <w:rsid w:val="007D3917"/>
    <w:rPr>
      <w:sz w:val="24"/>
    </w:rPr>
  </w:style>
  <w:style w:type="paragraph" w:customStyle="1" w:styleId="C-Heading1non-numbered">
    <w:name w:val="C-Heading 1 (non-numbered)"/>
    <w:basedOn w:val="C-Heading1"/>
    <w:next w:val="C-BodyText"/>
    <w:rsid w:val="007D3917"/>
    <w:pPr>
      <w:numPr>
        <w:numId w:val="0"/>
      </w:numPr>
      <w:tabs>
        <w:tab w:val="left" w:pos="1080"/>
      </w:tabs>
      <w:ind w:left="1080" w:hanging="1080"/>
    </w:pPr>
  </w:style>
  <w:style w:type="paragraph" w:customStyle="1" w:styleId="C-Heading2non-numbered">
    <w:name w:val="C-Heading 2 (non-numbered)"/>
    <w:basedOn w:val="C-Heading2"/>
    <w:next w:val="C-BodyText"/>
    <w:rsid w:val="007D3917"/>
    <w:pPr>
      <w:numPr>
        <w:ilvl w:val="0"/>
        <w:numId w:val="0"/>
      </w:numPr>
      <w:tabs>
        <w:tab w:val="left" w:pos="1080"/>
      </w:tabs>
      <w:ind w:left="1080" w:hanging="1080"/>
    </w:pPr>
  </w:style>
  <w:style w:type="paragraph" w:customStyle="1" w:styleId="C-Heading3non-numbered">
    <w:name w:val="C-Heading 3 (non-numbered)"/>
    <w:basedOn w:val="C-Heading3"/>
    <w:next w:val="C-BodyText"/>
    <w:rsid w:val="007D3917"/>
    <w:pPr>
      <w:numPr>
        <w:ilvl w:val="0"/>
        <w:numId w:val="0"/>
      </w:numPr>
      <w:tabs>
        <w:tab w:val="left" w:pos="1080"/>
      </w:tabs>
      <w:ind w:left="1080" w:hanging="1080"/>
    </w:pPr>
  </w:style>
  <w:style w:type="paragraph" w:customStyle="1" w:styleId="C-Heading4non-numbered">
    <w:name w:val="C-Heading 4 (non-numbered)"/>
    <w:basedOn w:val="C-Heading4"/>
    <w:next w:val="C-BodyText"/>
    <w:rsid w:val="007D3917"/>
    <w:pPr>
      <w:numPr>
        <w:ilvl w:val="0"/>
        <w:numId w:val="0"/>
      </w:numPr>
      <w:tabs>
        <w:tab w:val="left" w:pos="1080"/>
      </w:tabs>
      <w:ind w:left="1080" w:hanging="1080"/>
    </w:pPr>
  </w:style>
  <w:style w:type="paragraph" w:customStyle="1" w:styleId="C-Heading5non-numbered">
    <w:name w:val="C-Heading 5 (non-numbered)"/>
    <w:basedOn w:val="C-Heading5"/>
    <w:next w:val="C-BodyText"/>
    <w:rsid w:val="007D3917"/>
    <w:pPr>
      <w:numPr>
        <w:ilvl w:val="0"/>
        <w:numId w:val="0"/>
      </w:numPr>
      <w:tabs>
        <w:tab w:val="left" w:pos="1080"/>
      </w:tabs>
      <w:ind w:left="1080" w:hanging="1080"/>
    </w:pPr>
  </w:style>
  <w:style w:type="paragraph" w:customStyle="1" w:styleId="C-Heading6non-numbered">
    <w:name w:val="C-Heading 6 (non-numbered)"/>
    <w:basedOn w:val="C-Heading6"/>
    <w:next w:val="C-BodyText"/>
    <w:rsid w:val="00663E79"/>
    <w:pPr>
      <w:numPr>
        <w:ilvl w:val="0"/>
        <w:numId w:val="0"/>
      </w:numPr>
      <w:tabs>
        <w:tab w:val="left" w:pos="1080"/>
      </w:tabs>
      <w:ind w:left="1080" w:hanging="1080"/>
    </w:pPr>
  </w:style>
  <w:style w:type="character" w:styleId="Hyperlink">
    <w:name w:val="Hyperlink"/>
    <w:uiPriority w:val="99"/>
    <w:rsid w:val="007D3917"/>
    <w:rPr>
      <w:color w:val="0000FF"/>
      <w:u w:val="single"/>
    </w:rPr>
  </w:style>
  <w:style w:type="paragraph" w:customStyle="1" w:styleId="C-Heading1nopagebreak">
    <w:name w:val="C-Heading 1 (no page break)"/>
    <w:basedOn w:val="C-Heading1"/>
    <w:next w:val="C-BodyText"/>
    <w:rsid w:val="00CA2860"/>
    <w:pPr>
      <w:pageBreakBefore w:val="0"/>
    </w:pPr>
  </w:style>
  <w:style w:type="paragraph" w:customStyle="1" w:styleId="C-Heading1nopagebreak0">
    <w:name w:val="C-Heading 1 (no page break"/>
    <w:aliases w:val="non-numbered)"/>
    <w:basedOn w:val="C-Heading1non-numbered"/>
    <w:next w:val="C-BodyText"/>
    <w:rsid w:val="007D3917"/>
    <w:pPr>
      <w:pageBreakBefore w:val="0"/>
    </w:pPr>
  </w:style>
  <w:style w:type="character" w:styleId="HTMLKeyboard">
    <w:name w:val="HTML Keyboard"/>
    <w:rsid w:val="007D3917"/>
    <w:rPr>
      <w:rFonts w:ascii="Courier New" w:hAnsi="Courier New"/>
      <w:sz w:val="20"/>
      <w:szCs w:val="20"/>
    </w:rPr>
  </w:style>
  <w:style w:type="paragraph" w:customStyle="1" w:styleId="C-AlphabeticList">
    <w:name w:val="C-Alphabetic List"/>
    <w:rsid w:val="009C7A94"/>
    <w:pPr>
      <w:numPr>
        <w:ilvl w:val="1"/>
        <w:numId w:val="31"/>
      </w:numPr>
    </w:pPr>
    <w:rPr>
      <w:sz w:val="24"/>
    </w:rPr>
  </w:style>
  <w:style w:type="paragraph" w:customStyle="1" w:styleId="C-Appendix">
    <w:name w:val="C-Appendix"/>
    <w:next w:val="C-BodyText"/>
    <w:rsid w:val="00B139C3"/>
    <w:pPr>
      <w:keepNext/>
      <w:pageBreakBefore/>
      <w:numPr>
        <w:numId w:val="5"/>
      </w:numPr>
      <w:spacing w:before="480" w:after="120"/>
      <w:outlineLvl w:val="0"/>
    </w:pPr>
    <w:rPr>
      <w:b/>
      <w:caps/>
      <w:sz w:val="28"/>
    </w:rPr>
  </w:style>
  <w:style w:type="paragraph" w:customStyle="1" w:styleId="C-PLR-NumberedList">
    <w:name w:val="C-PLR-Numbered List"/>
    <w:rsid w:val="009F2D3C"/>
    <w:pPr>
      <w:numPr>
        <w:numId w:val="11"/>
      </w:numPr>
    </w:pPr>
    <w:rPr>
      <w:sz w:val="16"/>
    </w:rPr>
  </w:style>
  <w:style w:type="paragraph" w:customStyle="1" w:styleId="C-PLR-BodyText">
    <w:name w:val="C-PLR-Body Text"/>
    <w:rsid w:val="007D3917"/>
    <w:rPr>
      <w:sz w:val="16"/>
    </w:rPr>
  </w:style>
  <w:style w:type="paragraph" w:customStyle="1" w:styleId="C-PLR-BodyTextIndent">
    <w:name w:val="C-PLR-Body Text Indent"/>
    <w:rsid w:val="007D3917"/>
    <w:pPr>
      <w:ind w:left="360"/>
    </w:pPr>
    <w:rPr>
      <w:sz w:val="16"/>
    </w:rPr>
  </w:style>
  <w:style w:type="paragraph" w:customStyle="1" w:styleId="C-PLR-Bullet">
    <w:name w:val="C-PLR-Bullet"/>
    <w:rsid w:val="007D3917"/>
    <w:pPr>
      <w:numPr>
        <w:numId w:val="6"/>
      </w:numPr>
    </w:pPr>
    <w:rPr>
      <w:sz w:val="16"/>
    </w:rPr>
  </w:style>
  <w:style w:type="paragraph" w:customStyle="1" w:styleId="C-PLR-BulletIndented">
    <w:name w:val="C-PLR-Bullet Indented"/>
    <w:rsid w:val="007D3917"/>
    <w:pPr>
      <w:numPr>
        <w:numId w:val="7"/>
      </w:numPr>
    </w:pPr>
    <w:rPr>
      <w:sz w:val="16"/>
    </w:rPr>
  </w:style>
  <w:style w:type="paragraph" w:customStyle="1" w:styleId="C-PLR-Caption">
    <w:name w:val="C-PLR-Caption"/>
    <w:next w:val="C-PLR-BodyText"/>
    <w:rsid w:val="007D3917"/>
    <w:pPr>
      <w:keepNext/>
      <w:ind w:left="360" w:hanging="360"/>
    </w:pPr>
    <w:rPr>
      <w:b/>
      <w:sz w:val="16"/>
    </w:rPr>
  </w:style>
  <w:style w:type="paragraph" w:customStyle="1" w:styleId="C-PLR-Heading1nopagebreaknon-numbered">
    <w:name w:val="C-PLR-Heading 1 (no page break.non-numbered)"/>
    <w:basedOn w:val="C-PLR-Heading1non-numbered"/>
    <w:next w:val="C-PLR-BodyText"/>
    <w:rsid w:val="00911EB7"/>
  </w:style>
  <w:style w:type="paragraph" w:customStyle="1" w:styleId="C-PLR-Heading2non-numbered">
    <w:name w:val="C-PLR-Heading 2 (non-numbered)"/>
    <w:basedOn w:val="C-PLR-Heading2"/>
    <w:next w:val="C-PLR-BodyText"/>
    <w:rsid w:val="004A0E6A"/>
    <w:pPr>
      <w:numPr>
        <w:ilvl w:val="0"/>
        <w:numId w:val="0"/>
      </w:numPr>
      <w:ind w:left="720" w:hanging="720"/>
    </w:pPr>
  </w:style>
  <w:style w:type="paragraph" w:customStyle="1" w:styleId="C-PLR-TableHeader">
    <w:name w:val="C-PLR-Table Header"/>
    <w:next w:val="C-PLR-TableText"/>
    <w:rsid w:val="007D3917"/>
    <w:pPr>
      <w:keepNext/>
    </w:pPr>
    <w:rPr>
      <w:b/>
      <w:sz w:val="16"/>
    </w:rPr>
  </w:style>
  <w:style w:type="paragraph" w:customStyle="1" w:styleId="C-PLR-TableText">
    <w:name w:val="C-PLR-Table Text"/>
    <w:rsid w:val="007D3917"/>
    <w:rPr>
      <w:sz w:val="16"/>
    </w:rPr>
  </w:style>
  <w:style w:type="paragraph" w:customStyle="1" w:styleId="C-PLR-Title">
    <w:name w:val="C-PLR-Title"/>
    <w:next w:val="C-PLR-BodyText"/>
    <w:rsid w:val="007D3917"/>
    <w:pPr>
      <w:jc w:val="center"/>
    </w:pPr>
    <w:rPr>
      <w:b/>
      <w:caps/>
      <w:sz w:val="16"/>
    </w:rPr>
  </w:style>
  <w:style w:type="paragraph" w:customStyle="1" w:styleId="C-PLR-TOCTitle">
    <w:name w:val="C-PLR-TOC Title"/>
    <w:next w:val="C-PLR-BodyText"/>
    <w:rsid w:val="007D3917"/>
    <w:pPr>
      <w:tabs>
        <w:tab w:val="center" w:leader="underscore" w:pos="2520"/>
        <w:tab w:val="right" w:leader="underscore" w:pos="5040"/>
      </w:tabs>
      <w:jc w:val="center"/>
    </w:pPr>
    <w:rPr>
      <w:b/>
      <w:caps/>
      <w:sz w:val="16"/>
    </w:rPr>
  </w:style>
  <w:style w:type="paragraph" w:customStyle="1" w:styleId="C-PLR-TOC1">
    <w:name w:val="C-PLR-TOC 1"/>
    <w:next w:val="C-PLR-BodyText"/>
    <w:rsid w:val="00F17080"/>
    <w:pPr>
      <w:ind w:left="432" w:hanging="432"/>
    </w:pPr>
    <w:rPr>
      <w:rFonts w:ascii="Times New Roman Bold" w:hAnsi="Times New Roman Bold"/>
      <w:b/>
      <w:caps/>
      <w:color w:val="0000FF"/>
      <w:sz w:val="16"/>
    </w:rPr>
  </w:style>
  <w:style w:type="paragraph" w:customStyle="1" w:styleId="C-PLR-TOC2">
    <w:name w:val="C-PLR-TOC 2"/>
    <w:basedOn w:val="C-PLR-TOC1"/>
    <w:next w:val="C-PLR-BodyText"/>
    <w:rsid w:val="007D3917"/>
    <w:pPr>
      <w:ind w:left="864"/>
    </w:pPr>
    <w:rPr>
      <w:rFonts w:ascii="Times New Roman" w:hAnsi="Times New Roman"/>
      <w:b w:val="0"/>
      <w:caps w:val="0"/>
    </w:rPr>
  </w:style>
  <w:style w:type="paragraph" w:customStyle="1" w:styleId="C-PLR-TableFootnote">
    <w:name w:val="C-PLR-Table Footnote"/>
    <w:next w:val="C-PLR-BodyText"/>
    <w:rsid w:val="008522C4"/>
    <w:pPr>
      <w:tabs>
        <w:tab w:val="left" w:pos="432"/>
      </w:tabs>
      <w:ind w:left="432" w:hanging="432"/>
    </w:pPr>
    <w:rPr>
      <w:sz w:val="16"/>
    </w:rPr>
  </w:style>
  <w:style w:type="character" w:customStyle="1" w:styleId="C-Hyperlink">
    <w:name w:val="C-Hyperlink"/>
    <w:rsid w:val="007D3917"/>
    <w:rPr>
      <w:color w:val="0000FF"/>
    </w:rPr>
  </w:style>
  <w:style w:type="table" w:customStyle="1" w:styleId="C-Table">
    <w:name w:val="C-Table"/>
    <w:basedOn w:val="TableNormal"/>
    <w:rsid w:val="00F357F8"/>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character" w:customStyle="1" w:styleId="C-TableCallout">
    <w:name w:val="C-Table Callout"/>
    <w:rsid w:val="004B4698"/>
    <w:rPr>
      <w:rFonts w:ascii="Times New Roman" w:hAnsi="Times New Roman"/>
      <w:dstrike w:val="0"/>
      <w:color w:val="auto"/>
      <w:spacing w:val="0"/>
      <w:w w:val="100"/>
      <w:position w:val="-1"/>
      <w:sz w:val="22"/>
      <w:szCs w:val="22"/>
      <w:u w:val="none"/>
      <w:effect w:val="none"/>
      <w:vertAlign w:val="superscript"/>
      <w:em w:val="none"/>
    </w:rPr>
  </w:style>
  <w:style w:type="paragraph" w:styleId="CommentText">
    <w:name w:val="annotation text"/>
    <w:basedOn w:val="Normal"/>
    <w:rsid w:val="007D3917"/>
    <w:rPr>
      <w:sz w:val="20"/>
    </w:rPr>
  </w:style>
  <w:style w:type="paragraph" w:styleId="CommentSubject">
    <w:name w:val="annotation subject"/>
    <w:basedOn w:val="CommentText"/>
    <w:next w:val="CommentText"/>
    <w:rsid w:val="007D3917"/>
    <w:rPr>
      <w:b/>
      <w:bCs/>
    </w:rPr>
  </w:style>
  <w:style w:type="paragraph" w:customStyle="1" w:styleId="C-PLR-AlphabeticList">
    <w:name w:val="C-PLR-Alphabetic List"/>
    <w:rsid w:val="00766F6B"/>
    <w:pPr>
      <w:numPr>
        <w:numId w:val="10"/>
      </w:numPr>
    </w:pPr>
    <w:rPr>
      <w:rFonts w:cs="Arial"/>
      <w:sz w:val="16"/>
    </w:rPr>
  </w:style>
  <w:style w:type="paragraph" w:customStyle="1" w:styleId="C-PLR-CaptionContinued">
    <w:name w:val="C-PLR-Caption Continued"/>
    <w:next w:val="C-PLR-BodyText"/>
    <w:rsid w:val="007D3917"/>
    <w:pPr>
      <w:keepNext/>
      <w:ind w:left="360" w:hanging="360"/>
    </w:pPr>
    <w:rPr>
      <w:rFonts w:ascii="Times New Roman Bold" w:hAnsi="Times New Roman Bold" w:cs="Arial"/>
      <w:b/>
      <w:sz w:val="16"/>
    </w:rPr>
  </w:style>
  <w:style w:type="paragraph" w:customStyle="1" w:styleId="C-PLR-Heading1">
    <w:name w:val="C-PLR-Heading 1"/>
    <w:next w:val="C-PLR-BodyText"/>
    <w:rsid w:val="004A37F8"/>
    <w:pPr>
      <w:keepNext/>
      <w:numPr>
        <w:numId w:val="9"/>
      </w:numPr>
      <w:tabs>
        <w:tab w:val="clear" w:pos="1080"/>
        <w:tab w:val="left" w:pos="720"/>
      </w:tabs>
      <w:ind w:left="720" w:hanging="720"/>
      <w:outlineLvl w:val="0"/>
    </w:pPr>
    <w:rPr>
      <w:rFonts w:ascii="Times New Roman Bold" w:hAnsi="Times New Roman Bold"/>
      <w:caps/>
      <w:sz w:val="16"/>
    </w:rPr>
  </w:style>
  <w:style w:type="paragraph" w:customStyle="1" w:styleId="C-PLR-Heading1nopagebreak">
    <w:name w:val="C-PLR-Heading 1 (no page break)"/>
    <w:basedOn w:val="C-PLR-Heading1"/>
    <w:next w:val="C-PLR-BodyText"/>
    <w:rsid w:val="00527DEF"/>
  </w:style>
  <w:style w:type="paragraph" w:customStyle="1" w:styleId="C-PLR-Heading2">
    <w:name w:val="C-PLR-Heading 2"/>
    <w:next w:val="C-PLR-BodyText"/>
    <w:rsid w:val="004A0E6A"/>
    <w:pPr>
      <w:numPr>
        <w:ilvl w:val="1"/>
        <w:numId w:val="9"/>
      </w:numPr>
      <w:tabs>
        <w:tab w:val="clear" w:pos="1080"/>
        <w:tab w:val="left" w:pos="720"/>
      </w:tabs>
      <w:ind w:left="720" w:hanging="720"/>
      <w:outlineLvl w:val="1"/>
    </w:pPr>
    <w:rPr>
      <w:rFonts w:ascii="Times New Roman Bold" w:hAnsi="Times New Roman Bold" w:cs="Arial"/>
      <w:sz w:val="16"/>
    </w:rPr>
  </w:style>
  <w:style w:type="paragraph" w:customStyle="1" w:styleId="C-PLR-Heading3">
    <w:name w:val="C-PLR-Heading 3"/>
    <w:next w:val="C-PLR-BodyText"/>
    <w:rsid w:val="004A0E6A"/>
    <w:pPr>
      <w:numPr>
        <w:ilvl w:val="2"/>
        <w:numId w:val="9"/>
      </w:numPr>
      <w:tabs>
        <w:tab w:val="clear" w:pos="1080"/>
        <w:tab w:val="left" w:pos="720"/>
      </w:tabs>
      <w:ind w:left="720" w:hanging="720"/>
      <w:outlineLvl w:val="2"/>
    </w:pPr>
    <w:rPr>
      <w:rFonts w:ascii="Times New Roman Bold" w:hAnsi="Times New Roman Bold" w:cs="Arial"/>
      <w:sz w:val="16"/>
    </w:rPr>
  </w:style>
  <w:style w:type="paragraph" w:customStyle="1" w:styleId="C-PLR-Heading3non-numbered">
    <w:name w:val="C-PLR-Heading 3 (non-numbered)"/>
    <w:basedOn w:val="C-PLR-Heading3"/>
    <w:next w:val="C-PLR-BodyText"/>
    <w:rsid w:val="004A0E6A"/>
    <w:pPr>
      <w:numPr>
        <w:ilvl w:val="0"/>
        <w:numId w:val="0"/>
      </w:numPr>
      <w:ind w:left="720" w:hanging="720"/>
    </w:pPr>
  </w:style>
  <w:style w:type="paragraph" w:customStyle="1" w:styleId="C-PLR-Heading4">
    <w:name w:val="C-PLR-Heading 4"/>
    <w:next w:val="C-PLR-BodyText"/>
    <w:rsid w:val="004A0E6A"/>
    <w:pPr>
      <w:numPr>
        <w:ilvl w:val="3"/>
        <w:numId w:val="9"/>
      </w:numPr>
      <w:tabs>
        <w:tab w:val="clear" w:pos="1080"/>
        <w:tab w:val="left" w:pos="720"/>
      </w:tabs>
      <w:ind w:left="720" w:hanging="720"/>
      <w:outlineLvl w:val="3"/>
    </w:pPr>
    <w:rPr>
      <w:rFonts w:ascii="Times New Roman Bold" w:hAnsi="Times New Roman Bold" w:cs="Arial"/>
      <w:sz w:val="16"/>
    </w:rPr>
  </w:style>
  <w:style w:type="paragraph" w:customStyle="1" w:styleId="C-PLR-Heading4non-numbered">
    <w:name w:val="C-PLR-Heading 4 (non-numbered)"/>
    <w:basedOn w:val="C-PLR-Heading4"/>
    <w:next w:val="C-PLR-BodyText"/>
    <w:rsid w:val="004A0E6A"/>
    <w:pPr>
      <w:numPr>
        <w:ilvl w:val="0"/>
        <w:numId w:val="0"/>
      </w:numPr>
      <w:ind w:left="720" w:hanging="720"/>
    </w:pPr>
  </w:style>
  <w:style w:type="paragraph" w:customStyle="1" w:styleId="C-PLR-Heading5">
    <w:name w:val="C-PLR-Heading 5"/>
    <w:next w:val="C-PLR-BodyText"/>
    <w:rsid w:val="004A0E6A"/>
    <w:pPr>
      <w:numPr>
        <w:ilvl w:val="4"/>
        <w:numId w:val="9"/>
      </w:numPr>
      <w:tabs>
        <w:tab w:val="clear" w:pos="1080"/>
        <w:tab w:val="left" w:pos="720"/>
      </w:tabs>
      <w:ind w:left="720" w:hanging="720"/>
      <w:outlineLvl w:val="4"/>
    </w:pPr>
    <w:rPr>
      <w:rFonts w:ascii="Times New Roman Bold" w:hAnsi="Times New Roman Bold" w:cs="Arial"/>
      <w:sz w:val="16"/>
    </w:rPr>
  </w:style>
  <w:style w:type="paragraph" w:customStyle="1" w:styleId="C-PLR-Heading5non-numbered">
    <w:name w:val="C-PLR-Heading 5 (non-numbered)"/>
    <w:basedOn w:val="C-PLR-Heading5"/>
    <w:next w:val="C-PLR-BodyText"/>
    <w:rsid w:val="004A0E6A"/>
    <w:pPr>
      <w:numPr>
        <w:ilvl w:val="0"/>
        <w:numId w:val="0"/>
      </w:numPr>
      <w:ind w:left="720" w:hanging="720"/>
    </w:pPr>
  </w:style>
  <w:style w:type="paragraph" w:customStyle="1" w:styleId="C-PLR-Heading6">
    <w:name w:val="C-PLR-Heading 6"/>
    <w:next w:val="C-PLR-BodyText"/>
    <w:rsid w:val="004A0E6A"/>
    <w:pPr>
      <w:numPr>
        <w:ilvl w:val="5"/>
        <w:numId w:val="9"/>
      </w:numPr>
      <w:tabs>
        <w:tab w:val="clear" w:pos="1080"/>
        <w:tab w:val="left" w:pos="864"/>
      </w:tabs>
      <w:ind w:left="864" w:hanging="864"/>
      <w:outlineLvl w:val="5"/>
    </w:pPr>
    <w:rPr>
      <w:rFonts w:ascii="Times New Roman Bold" w:hAnsi="Times New Roman Bold" w:cs="Arial"/>
      <w:sz w:val="16"/>
    </w:rPr>
  </w:style>
  <w:style w:type="paragraph" w:customStyle="1" w:styleId="C-PLR-Heading6non-numbered">
    <w:name w:val="C-PLR-Heading 6 (non-numbered)"/>
    <w:basedOn w:val="C-PLR-Heading6"/>
    <w:next w:val="C-PLR-BodyText"/>
    <w:rsid w:val="004A0E6A"/>
    <w:pPr>
      <w:numPr>
        <w:ilvl w:val="0"/>
        <w:numId w:val="0"/>
      </w:numPr>
      <w:ind w:left="864" w:hanging="864"/>
    </w:pPr>
  </w:style>
  <w:style w:type="paragraph" w:customStyle="1" w:styleId="C-PLR-InstructionText">
    <w:name w:val="C-PLR-Instruction Text"/>
    <w:rsid w:val="00990E25"/>
    <w:rPr>
      <w:rFonts w:ascii="Times New Roman Bold" w:hAnsi="Times New Roman Bold" w:cs="Arial"/>
      <w:vanish/>
      <w:color w:val="FF0000"/>
      <w:sz w:val="16"/>
    </w:rPr>
  </w:style>
  <w:style w:type="paragraph" w:customStyle="1" w:styleId="C-PLR-TOC3">
    <w:name w:val="C-PLR-TOC 3"/>
    <w:basedOn w:val="C-PLR-TOC1"/>
    <w:next w:val="C-PLR-BodyText"/>
    <w:rsid w:val="00974B70"/>
    <w:pPr>
      <w:tabs>
        <w:tab w:val="left" w:pos="432"/>
      </w:tabs>
      <w:ind w:left="864"/>
    </w:pPr>
    <w:rPr>
      <w:rFonts w:ascii="Times New Roman" w:hAnsi="Times New Roman"/>
      <w:b w:val="0"/>
      <w:caps w:val="0"/>
    </w:rPr>
  </w:style>
  <w:style w:type="paragraph" w:customStyle="1" w:styleId="C-PLR-TOC4">
    <w:name w:val="C-PLR-TOC 4"/>
    <w:basedOn w:val="C-PLR-TOC1"/>
    <w:next w:val="C-PLR-BodyText"/>
    <w:rsid w:val="00974B70"/>
    <w:pPr>
      <w:tabs>
        <w:tab w:val="left" w:pos="432"/>
      </w:tabs>
      <w:ind w:left="864"/>
    </w:pPr>
    <w:rPr>
      <w:rFonts w:ascii="Times New Roman" w:hAnsi="Times New Roman"/>
      <w:b w:val="0"/>
      <w:caps w:val="0"/>
    </w:rPr>
  </w:style>
  <w:style w:type="paragraph" w:styleId="BodyTextIndent">
    <w:name w:val="Body Text Indent"/>
    <w:basedOn w:val="Normal"/>
    <w:rsid w:val="00474784"/>
    <w:pPr>
      <w:spacing w:after="120"/>
      <w:ind w:left="360"/>
    </w:pPr>
  </w:style>
  <w:style w:type="paragraph" w:styleId="BodyTextFirstIndent2">
    <w:name w:val="Body Text First Indent 2"/>
    <w:basedOn w:val="BodyTextIndent"/>
    <w:rsid w:val="00474784"/>
    <w:pPr>
      <w:ind w:firstLine="210"/>
    </w:pPr>
  </w:style>
  <w:style w:type="paragraph" w:customStyle="1" w:styleId="C-PLR-Heading1non-numbered">
    <w:name w:val="C-PLR-Heading 1 (non-numbered)"/>
    <w:basedOn w:val="C-PLR-Heading1"/>
    <w:next w:val="C-PLR-BodyText"/>
    <w:rsid w:val="004A0E6A"/>
    <w:pPr>
      <w:numPr>
        <w:numId w:val="0"/>
      </w:numPr>
      <w:ind w:left="720" w:hanging="720"/>
    </w:pPr>
  </w:style>
  <w:style w:type="paragraph" w:customStyle="1" w:styleId="C-AppendixNumbered">
    <w:name w:val="C-Appendix (Numbered)"/>
    <w:basedOn w:val="C-Appendix"/>
    <w:next w:val="C-BodyText"/>
    <w:rsid w:val="008B04CC"/>
    <w:pPr>
      <w:numPr>
        <w:numId w:val="25"/>
      </w:numPr>
      <w:tabs>
        <w:tab w:val="left" w:pos="1987"/>
      </w:tabs>
      <w:ind w:left="1987" w:hanging="1987"/>
    </w:pPr>
  </w:style>
  <w:style w:type="numbering" w:customStyle="1" w:styleId="SPNumberedTabs">
    <w:name w:val="SP Numbered Tabs"/>
    <w:rsid w:val="009C7A94"/>
    <w:pPr>
      <w:numPr>
        <w:numId w:val="28"/>
      </w:numPr>
    </w:pPr>
  </w:style>
  <w:style w:type="numbering" w:customStyle="1" w:styleId="SPBulletTabs">
    <w:name w:val="SP Bullet Tabs"/>
    <w:rsid w:val="00091253"/>
    <w:pPr>
      <w:numPr>
        <w:numId w:val="30"/>
      </w:numPr>
    </w:pPr>
  </w:style>
  <w:style w:type="paragraph" w:customStyle="1" w:styleId="C-Alphabetic">
    <w:name w:val="C-Alphabetic"/>
    <w:basedOn w:val="C-Heading1"/>
    <w:next w:val="C-BodyText"/>
    <w:link w:val="C-AlphabeticChar"/>
    <w:qFormat/>
    <w:rsid w:val="00644852"/>
    <w:pPr>
      <w:numPr>
        <w:numId w:val="33"/>
      </w:numPr>
      <w:tabs>
        <w:tab w:val="left" w:pos="1080"/>
      </w:tabs>
      <w:ind w:left="1080" w:hanging="1080"/>
    </w:pPr>
  </w:style>
  <w:style w:type="paragraph" w:customStyle="1" w:styleId="C-Footnote">
    <w:name w:val="C-Footnote"/>
    <w:basedOn w:val="C-TableFootnote"/>
    <w:qFormat/>
    <w:rsid w:val="00D63646"/>
    <w:pPr>
      <w:ind w:left="0" w:firstLine="0"/>
    </w:pPr>
  </w:style>
  <w:style w:type="character" w:customStyle="1" w:styleId="C-Heading1Char">
    <w:name w:val="C-Heading 1 Char"/>
    <w:link w:val="C-Heading1"/>
    <w:rsid w:val="00644852"/>
    <w:rPr>
      <w:b/>
      <w:caps/>
      <w:sz w:val="28"/>
      <w:lang w:bidi="ar-SA"/>
    </w:rPr>
  </w:style>
  <w:style w:type="character" w:customStyle="1" w:styleId="C-AlphabeticChar">
    <w:name w:val="C-Alphabetic Char"/>
    <w:basedOn w:val="C-Heading1Char"/>
    <w:link w:val="C-Alphabetic"/>
    <w:rsid w:val="00644852"/>
    <w:rPr>
      <w:b/>
      <w:caps/>
      <w:sz w:val="28"/>
      <w:lang w:bidi="ar-SA"/>
    </w:rPr>
  </w:style>
  <w:style w:type="table" w:customStyle="1" w:styleId="TableGrid">
    <w:name w:val="TableGrid"/>
    <w:rsid w:val="0070773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0C100A"/>
    <w:rPr>
      <w:sz w:val="16"/>
      <w:szCs w:val="16"/>
    </w:rPr>
  </w:style>
  <w:style w:type="paragraph" w:styleId="BalloonText">
    <w:name w:val="Balloon Text"/>
    <w:basedOn w:val="Normal"/>
    <w:link w:val="BalloonTextChar"/>
    <w:uiPriority w:val="99"/>
    <w:semiHidden/>
    <w:unhideWhenUsed/>
    <w:rsid w:val="000C100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00A"/>
    <w:rPr>
      <w:rFonts w:ascii="Segoe UI" w:eastAsia="Arial" w:hAnsi="Segoe UI" w:cs="Segoe UI"/>
      <w:color w:val="333333"/>
      <w:sz w:val="18"/>
      <w:szCs w:val="18"/>
    </w:rPr>
  </w:style>
  <w:style w:type="paragraph" w:styleId="Revision">
    <w:name w:val="Revision"/>
    <w:hidden/>
    <w:uiPriority w:val="99"/>
    <w:semiHidden/>
    <w:rsid w:val="001F7974"/>
    <w:rPr>
      <w:rFonts w:ascii="Arial" w:eastAsia="Arial" w:hAnsi="Arial" w:cs="Arial"/>
      <w:color w:val="333333"/>
      <w:sz w:val="22"/>
      <w:szCs w:val="22"/>
    </w:rPr>
  </w:style>
  <w:style w:type="character" w:styleId="UnresolvedMention">
    <w:name w:val="Unresolved Mention"/>
    <w:basedOn w:val="DefaultParagraphFont"/>
    <w:uiPriority w:val="99"/>
    <w:unhideWhenUsed/>
    <w:rsid w:val="00AE0DE1"/>
    <w:rPr>
      <w:color w:val="605E5C"/>
      <w:shd w:val="clear" w:color="auto" w:fill="E1DFDD"/>
    </w:rPr>
  </w:style>
  <w:style w:type="paragraph" w:styleId="Header">
    <w:name w:val="header"/>
    <w:basedOn w:val="Normal"/>
    <w:link w:val="HeaderChar"/>
    <w:uiPriority w:val="99"/>
    <w:unhideWhenUsed/>
    <w:rsid w:val="00267F57"/>
    <w:pPr>
      <w:tabs>
        <w:tab w:val="center" w:pos="4680"/>
        <w:tab w:val="right" w:pos="9360"/>
      </w:tabs>
      <w:spacing w:line="240" w:lineRule="auto"/>
    </w:pPr>
  </w:style>
  <w:style w:type="character" w:customStyle="1" w:styleId="HeaderChar">
    <w:name w:val="Header Char"/>
    <w:basedOn w:val="DefaultParagraphFont"/>
    <w:link w:val="Header"/>
    <w:uiPriority w:val="99"/>
    <w:rsid w:val="00267F57"/>
    <w:rPr>
      <w:rFonts w:ascii="Arial" w:eastAsia="Arial" w:hAnsi="Arial" w:cs="Arial"/>
      <w:color w:val="333333"/>
      <w:sz w:val="22"/>
      <w:szCs w:val="22"/>
    </w:rPr>
  </w:style>
  <w:style w:type="paragraph" w:styleId="Footer">
    <w:name w:val="footer"/>
    <w:basedOn w:val="Normal"/>
    <w:link w:val="FooterChar"/>
    <w:uiPriority w:val="99"/>
    <w:unhideWhenUsed/>
    <w:rsid w:val="00267F57"/>
    <w:pPr>
      <w:tabs>
        <w:tab w:val="center" w:pos="4680"/>
        <w:tab w:val="right" w:pos="9360"/>
      </w:tabs>
      <w:spacing w:line="240" w:lineRule="auto"/>
    </w:pPr>
  </w:style>
  <w:style w:type="character" w:customStyle="1" w:styleId="FooterChar">
    <w:name w:val="Footer Char"/>
    <w:basedOn w:val="DefaultParagraphFont"/>
    <w:link w:val="Footer"/>
    <w:uiPriority w:val="99"/>
    <w:rsid w:val="00267F57"/>
    <w:rPr>
      <w:rFonts w:ascii="Arial" w:eastAsia="Arial" w:hAnsi="Arial" w:cs="Arial"/>
      <w:color w:val="333333"/>
      <w:sz w:val="22"/>
      <w:szCs w:val="22"/>
    </w:rPr>
  </w:style>
  <w:style w:type="character" w:styleId="Mention">
    <w:name w:val="Mention"/>
    <w:basedOn w:val="DefaultParagraphFont"/>
    <w:uiPriority w:val="99"/>
    <w:unhideWhenUsed/>
    <w:rsid w:val="00C6230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261038">
      <w:bodyDiv w:val="1"/>
      <w:marLeft w:val="0"/>
      <w:marRight w:val="0"/>
      <w:marTop w:val="0"/>
      <w:marBottom w:val="0"/>
      <w:divBdr>
        <w:top w:val="none" w:sz="0" w:space="0" w:color="auto"/>
        <w:left w:val="none" w:sz="0" w:space="0" w:color="auto"/>
        <w:bottom w:val="none" w:sz="0" w:space="0" w:color="auto"/>
        <w:right w:val="none" w:sz="0" w:space="0" w:color="auto"/>
      </w:divBdr>
    </w:div>
    <w:div w:id="544029805">
      <w:bodyDiv w:val="1"/>
      <w:marLeft w:val="0"/>
      <w:marRight w:val="0"/>
      <w:marTop w:val="0"/>
      <w:marBottom w:val="0"/>
      <w:divBdr>
        <w:top w:val="none" w:sz="0" w:space="0" w:color="auto"/>
        <w:left w:val="none" w:sz="0" w:space="0" w:color="auto"/>
        <w:bottom w:val="none" w:sz="0" w:space="0" w:color="auto"/>
        <w:right w:val="none" w:sz="0" w:space="0" w:color="auto"/>
      </w:divBdr>
      <w:divsChild>
        <w:div w:id="211701178">
          <w:marLeft w:val="1627"/>
          <w:marRight w:val="0"/>
          <w:marTop w:val="67"/>
          <w:marBottom w:val="0"/>
          <w:divBdr>
            <w:top w:val="none" w:sz="0" w:space="0" w:color="auto"/>
            <w:left w:val="none" w:sz="0" w:space="0" w:color="auto"/>
            <w:bottom w:val="none" w:sz="0" w:space="0" w:color="auto"/>
            <w:right w:val="none" w:sz="0" w:space="0" w:color="auto"/>
          </w:divBdr>
        </w:div>
        <w:div w:id="743990639">
          <w:marLeft w:val="2520"/>
          <w:marRight w:val="0"/>
          <w:marTop w:val="58"/>
          <w:marBottom w:val="0"/>
          <w:divBdr>
            <w:top w:val="none" w:sz="0" w:space="0" w:color="auto"/>
            <w:left w:val="none" w:sz="0" w:space="0" w:color="auto"/>
            <w:bottom w:val="none" w:sz="0" w:space="0" w:color="auto"/>
            <w:right w:val="none" w:sz="0" w:space="0" w:color="auto"/>
          </w:divBdr>
        </w:div>
        <w:div w:id="844248731">
          <w:marLeft w:val="2520"/>
          <w:marRight w:val="0"/>
          <w:marTop w:val="58"/>
          <w:marBottom w:val="0"/>
          <w:divBdr>
            <w:top w:val="none" w:sz="0" w:space="0" w:color="auto"/>
            <w:left w:val="none" w:sz="0" w:space="0" w:color="auto"/>
            <w:bottom w:val="none" w:sz="0" w:space="0" w:color="auto"/>
            <w:right w:val="none" w:sz="0" w:space="0" w:color="auto"/>
          </w:divBdr>
        </w:div>
        <w:div w:id="1077828433">
          <w:marLeft w:val="2520"/>
          <w:marRight w:val="0"/>
          <w:marTop w:val="58"/>
          <w:marBottom w:val="0"/>
          <w:divBdr>
            <w:top w:val="none" w:sz="0" w:space="0" w:color="auto"/>
            <w:left w:val="none" w:sz="0" w:space="0" w:color="auto"/>
            <w:bottom w:val="none" w:sz="0" w:space="0" w:color="auto"/>
            <w:right w:val="none" w:sz="0" w:space="0" w:color="auto"/>
          </w:divBdr>
        </w:div>
        <w:div w:id="1729841428">
          <w:marLeft w:val="2520"/>
          <w:marRight w:val="0"/>
          <w:marTop w:val="58"/>
          <w:marBottom w:val="0"/>
          <w:divBdr>
            <w:top w:val="none" w:sz="0" w:space="0" w:color="auto"/>
            <w:left w:val="none" w:sz="0" w:space="0" w:color="auto"/>
            <w:bottom w:val="none" w:sz="0" w:space="0" w:color="auto"/>
            <w:right w:val="none" w:sz="0" w:space="0" w:color="auto"/>
          </w:divBdr>
        </w:div>
        <w:div w:id="1777627385">
          <w:marLeft w:val="2520"/>
          <w:marRight w:val="0"/>
          <w:marTop w:val="58"/>
          <w:marBottom w:val="0"/>
          <w:divBdr>
            <w:top w:val="none" w:sz="0" w:space="0" w:color="auto"/>
            <w:left w:val="none" w:sz="0" w:space="0" w:color="auto"/>
            <w:bottom w:val="none" w:sz="0" w:space="0" w:color="auto"/>
            <w:right w:val="none" w:sz="0" w:space="0" w:color="auto"/>
          </w:divBdr>
        </w:div>
      </w:divsChild>
    </w:div>
    <w:div w:id="742990318">
      <w:bodyDiv w:val="1"/>
      <w:marLeft w:val="0"/>
      <w:marRight w:val="0"/>
      <w:marTop w:val="0"/>
      <w:marBottom w:val="0"/>
      <w:divBdr>
        <w:top w:val="none" w:sz="0" w:space="0" w:color="auto"/>
        <w:left w:val="none" w:sz="0" w:space="0" w:color="auto"/>
        <w:bottom w:val="none" w:sz="0" w:space="0" w:color="auto"/>
        <w:right w:val="none" w:sz="0" w:space="0" w:color="auto"/>
      </w:divBdr>
    </w:div>
    <w:div w:id="1623922048">
      <w:bodyDiv w:val="1"/>
      <w:marLeft w:val="0"/>
      <w:marRight w:val="0"/>
      <w:marTop w:val="0"/>
      <w:marBottom w:val="0"/>
      <w:divBdr>
        <w:top w:val="none" w:sz="0" w:space="0" w:color="auto"/>
        <w:left w:val="none" w:sz="0" w:space="0" w:color="auto"/>
        <w:bottom w:val="none" w:sz="0" w:space="0" w:color="auto"/>
        <w:right w:val="none" w:sz="0" w:space="0" w:color="auto"/>
      </w:divBdr>
    </w:div>
    <w:div w:id="207843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mplaints@vorpaltechnologies.com"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ECP.ProductSupport@mnk.co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mailto:ECP.ProductSupport@mnk.com"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ECP.ProductSupport@m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StartingPoint\Autho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B3CDBCE2066A4EBC44D7B0298C8799" ma:contentTypeVersion="6" ma:contentTypeDescription="Create a new document." ma:contentTypeScope="" ma:versionID="66cc727f758ef94b46aa2560fc2773c8">
  <xsd:schema xmlns:xsd="http://www.w3.org/2001/XMLSchema" xmlns:xs="http://www.w3.org/2001/XMLSchema" xmlns:p="http://schemas.microsoft.com/office/2006/metadata/properties" xmlns:ns2="b1d82d67-4794-4d2e-9296-6d45730812e6" xmlns:ns3="cc82b179-d311-4322-b926-151593367a19" targetNamespace="http://schemas.microsoft.com/office/2006/metadata/properties" ma:root="true" ma:fieldsID="547457f315a9b79dfc8b24540e468648" ns2:_="" ns3:_="">
    <xsd:import namespace="b1d82d67-4794-4d2e-9296-6d45730812e6"/>
    <xsd:import namespace="cc82b179-d311-4322-b926-151593367a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82d67-4794-4d2e-9296-6d4573081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2b179-d311-4322-b926-151593367a1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908F55-9011-478B-AE4F-6BFA1B1C1829}">
  <ds:schemaRefs>
    <ds:schemaRef ds:uri="http://schemas.openxmlformats.org/officeDocument/2006/bibliography"/>
  </ds:schemaRefs>
</ds:datastoreItem>
</file>

<file path=customXml/itemProps2.xml><?xml version="1.0" encoding="utf-8"?>
<ds:datastoreItem xmlns:ds="http://schemas.openxmlformats.org/officeDocument/2006/customXml" ds:itemID="{9067FB67-27B8-44DA-83D2-4705D456FF17}">
  <ds:schemaRefs>
    <ds:schemaRef ds:uri="http://schemas.microsoft.com/sharepoint/v3/contenttype/forms"/>
  </ds:schemaRefs>
</ds:datastoreItem>
</file>

<file path=customXml/itemProps3.xml><?xml version="1.0" encoding="utf-8"?>
<ds:datastoreItem xmlns:ds="http://schemas.openxmlformats.org/officeDocument/2006/customXml" ds:itemID="{ADD45E42-7D6D-416E-BA0D-56950DA7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d82d67-4794-4d2e-9296-6d45730812e6"/>
    <ds:schemaRef ds:uri="cc82b179-d311-4322-b926-151593367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52232F-7DDB-4A36-979E-21AF596152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Author.dotm</Template>
  <TotalTime>2</TotalTime>
  <Pages>1</Pages>
  <Words>155</Words>
  <Characters>1299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Author.dotm v5.4</vt:lpstr>
    </vt:vector>
  </TitlesOfParts>
  <Company>Accenture</Company>
  <LinksUpToDate>false</LinksUpToDate>
  <CharactersWithSpaces>1452</CharactersWithSpaces>
  <SharedDoc>false</SharedDoc>
  <HLinks>
    <vt:vector size="54" baseType="variant">
      <vt:variant>
        <vt:i4>7405583</vt:i4>
      </vt:variant>
      <vt:variant>
        <vt:i4>21</vt:i4>
      </vt:variant>
      <vt:variant>
        <vt:i4>0</vt:i4>
      </vt:variant>
      <vt:variant>
        <vt:i4>5</vt:i4>
      </vt:variant>
      <vt:variant>
        <vt:lpwstr>mailto:ECP.ProductSupport@mnk.com</vt:lpwstr>
      </vt:variant>
      <vt:variant>
        <vt:lpwstr/>
      </vt:variant>
      <vt:variant>
        <vt:i4>5898281</vt:i4>
      </vt:variant>
      <vt:variant>
        <vt:i4>18</vt:i4>
      </vt:variant>
      <vt:variant>
        <vt:i4>0</vt:i4>
      </vt:variant>
      <vt:variant>
        <vt:i4>5</vt:i4>
      </vt:variant>
      <vt:variant>
        <vt:lpwstr>mailto:critcare-devicetechnicalservices@mnk.com</vt:lpwstr>
      </vt:variant>
      <vt:variant>
        <vt:lpwstr/>
      </vt:variant>
      <vt:variant>
        <vt:i4>7733274</vt:i4>
      </vt:variant>
      <vt:variant>
        <vt:i4>15</vt:i4>
      </vt:variant>
      <vt:variant>
        <vt:i4>0</vt:i4>
      </vt:variant>
      <vt:variant>
        <vt:i4>5</vt:i4>
      </vt:variant>
      <vt:variant>
        <vt:lpwstr>mailto:info-iryopv-h@awi.co.jp</vt:lpwstr>
      </vt:variant>
      <vt:variant>
        <vt:lpwstr/>
      </vt:variant>
      <vt:variant>
        <vt:i4>2818136</vt:i4>
      </vt:variant>
      <vt:variant>
        <vt:i4>12</vt:i4>
      </vt:variant>
      <vt:variant>
        <vt:i4>0</vt:i4>
      </vt:variant>
      <vt:variant>
        <vt:i4>5</vt:i4>
      </vt:variant>
      <vt:variant>
        <vt:lpwstr>mailto:akio.shiranita@mnk.com</vt:lpwstr>
      </vt:variant>
      <vt:variant>
        <vt:lpwstr/>
      </vt:variant>
      <vt:variant>
        <vt:i4>3145806</vt:i4>
      </vt:variant>
      <vt:variant>
        <vt:i4>9</vt:i4>
      </vt:variant>
      <vt:variant>
        <vt:i4>0</vt:i4>
      </vt:variant>
      <vt:variant>
        <vt:i4>5</vt:i4>
      </vt:variant>
      <vt:variant>
        <vt:lpwstr>mailto:kobe.safety@mnk.com</vt:lpwstr>
      </vt:variant>
      <vt:variant>
        <vt:lpwstr/>
      </vt:variant>
      <vt:variant>
        <vt:i4>7405583</vt:i4>
      </vt:variant>
      <vt:variant>
        <vt:i4>6</vt:i4>
      </vt:variant>
      <vt:variant>
        <vt:i4>0</vt:i4>
      </vt:variant>
      <vt:variant>
        <vt:i4>5</vt:i4>
      </vt:variant>
      <vt:variant>
        <vt:lpwstr>mailto:ECP.ProductSupport@mnk.com</vt:lpwstr>
      </vt:variant>
      <vt:variant>
        <vt:lpwstr/>
      </vt:variant>
      <vt:variant>
        <vt:i4>5898281</vt:i4>
      </vt:variant>
      <vt:variant>
        <vt:i4>3</vt:i4>
      </vt:variant>
      <vt:variant>
        <vt:i4>0</vt:i4>
      </vt:variant>
      <vt:variant>
        <vt:i4>5</vt:i4>
      </vt:variant>
      <vt:variant>
        <vt:lpwstr>mailto:critcare-devicetechnicalservices@mnk.com</vt:lpwstr>
      </vt:variant>
      <vt:variant>
        <vt:lpwstr/>
      </vt:variant>
      <vt:variant>
        <vt:i4>7405583</vt:i4>
      </vt:variant>
      <vt:variant>
        <vt:i4>0</vt:i4>
      </vt:variant>
      <vt:variant>
        <vt:i4>0</vt:i4>
      </vt:variant>
      <vt:variant>
        <vt:i4>5</vt:i4>
      </vt:variant>
      <vt:variant>
        <vt:lpwstr>mailto:ECP.ProductSupport@mnk.com</vt:lpwstr>
      </vt:variant>
      <vt:variant>
        <vt:lpwstr/>
      </vt:variant>
      <vt:variant>
        <vt:i4>6357023</vt:i4>
      </vt:variant>
      <vt:variant>
        <vt:i4>0</vt:i4>
      </vt:variant>
      <vt:variant>
        <vt:i4>0</vt:i4>
      </vt:variant>
      <vt:variant>
        <vt:i4>5</vt:i4>
      </vt:variant>
      <vt:variant>
        <vt:lpwstr>mailto:Morten.Pantke@sbiopharma.com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Author.dotm v5.4</dc:title>
  <dc:subject/>
  <dc:creator>Pantke, Morten</dc:creator>
  <cp:keywords/>
  <cp:lastModifiedBy>Talewsky-Juhnke, Amy</cp:lastModifiedBy>
  <cp:revision>4</cp:revision>
  <cp:lastPrinted>2022-02-15T18:17:00Z</cp:lastPrinted>
  <dcterms:created xsi:type="dcterms:W3CDTF">2024-11-29T09:41:00Z</dcterms:created>
  <dcterms:modified xsi:type="dcterms:W3CDTF">2024-11-29T09:42:00Z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0x01010007B3CDBCE2066A4EBC44D7B0298C8799</vt:lpwstr>
  </property>
</Properties>
</file>